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B" w:rsidRPr="005E5354" w:rsidRDefault="00CF0E1B">
      <w:pPr>
        <w:rPr>
          <w:sz w:val="22"/>
          <w:szCs w:val="22"/>
        </w:rPr>
      </w:pPr>
      <w:r w:rsidRPr="005E5354">
        <w:rPr>
          <w:sz w:val="22"/>
          <w:szCs w:val="22"/>
        </w:rPr>
        <w:t xml:space="preserve">Datum: </w:t>
      </w:r>
      <w:r w:rsidR="00B33DAE">
        <w:rPr>
          <w:sz w:val="22"/>
          <w:szCs w:val="22"/>
        </w:rPr>
        <w:t>16.11.2012</w:t>
      </w:r>
    </w:p>
    <w:p w:rsidR="00CF0E1B" w:rsidRPr="005E5354" w:rsidRDefault="00CF0E1B">
      <w:pPr>
        <w:rPr>
          <w:sz w:val="22"/>
          <w:szCs w:val="22"/>
        </w:rPr>
      </w:pPr>
    </w:p>
    <w:p w:rsidR="00CF0E1B" w:rsidRPr="005E5354" w:rsidRDefault="00CF0E1B">
      <w:pPr>
        <w:rPr>
          <w:sz w:val="22"/>
          <w:szCs w:val="22"/>
        </w:rPr>
      </w:pPr>
    </w:p>
    <w:p w:rsidR="002337F8" w:rsidRPr="005E5354" w:rsidRDefault="002337F8">
      <w:pPr>
        <w:jc w:val="center"/>
        <w:rPr>
          <w:b/>
          <w:bCs/>
          <w:sz w:val="22"/>
          <w:szCs w:val="22"/>
        </w:rPr>
      </w:pPr>
    </w:p>
    <w:p w:rsidR="002337F8" w:rsidRPr="005E5354" w:rsidRDefault="002337F8">
      <w:pPr>
        <w:jc w:val="center"/>
        <w:rPr>
          <w:b/>
          <w:bCs/>
          <w:sz w:val="22"/>
          <w:szCs w:val="22"/>
        </w:rPr>
      </w:pPr>
    </w:p>
    <w:p w:rsidR="00CF0E1B" w:rsidRPr="005E5354" w:rsidRDefault="00CF0E1B">
      <w:pPr>
        <w:jc w:val="center"/>
        <w:rPr>
          <w:b/>
          <w:bCs/>
          <w:sz w:val="22"/>
          <w:szCs w:val="22"/>
        </w:rPr>
      </w:pPr>
      <w:r w:rsidRPr="005E5354">
        <w:rPr>
          <w:b/>
          <w:bCs/>
          <w:sz w:val="22"/>
          <w:szCs w:val="22"/>
        </w:rPr>
        <w:t>ZAPISNIK</w:t>
      </w:r>
    </w:p>
    <w:p w:rsidR="00CF0E1B" w:rsidRPr="005E5354" w:rsidRDefault="00B33DAE" w:rsidP="00ED279A">
      <w:pPr>
        <w:pStyle w:val="Telobesedila-zamik"/>
        <w:rPr>
          <w:sz w:val="22"/>
          <w:szCs w:val="22"/>
        </w:rPr>
      </w:pPr>
      <w:r>
        <w:rPr>
          <w:sz w:val="22"/>
          <w:szCs w:val="22"/>
        </w:rPr>
        <w:t>6</w:t>
      </w:r>
      <w:r w:rsidR="00ED279A" w:rsidRPr="005E5354">
        <w:rPr>
          <w:sz w:val="22"/>
          <w:szCs w:val="22"/>
        </w:rPr>
        <w:t>.</w:t>
      </w:r>
      <w:r w:rsidR="004D6F35" w:rsidRPr="005E5354">
        <w:rPr>
          <w:sz w:val="22"/>
          <w:szCs w:val="22"/>
        </w:rPr>
        <w:t xml:space="preserve"> </w:t>
      </w:r>
      <w:r w:rsidR="00CF0E1B" w:rsidRPr="005E5354">
        <w:rPr>
          <w:sz w:val="22"/>
          <w:szCs w:val="22"/>
        </w:rPr>
        <w:t xml:space="preserve">seje Sveta </w:t>
      </w:r>
      <w:r w:rsidR="00081CB9" w:rsidRPr="005E5354">
        <w:rPr>
          <w:sz w:val="22"/>
          <w:szCs w:val="22"/>
        </w:rPr>
        <w:t>s</w:t>
      </w:r>
      <w:r w:rsidR="00CF0E1B" w:rsidRPr="005E5354">
        <w:rPr>
          <w:sz w:val="22"/>
          <w:szCs w:val="22"/>
        </w:rPr>
        <w:t xml:space="preserve">tanovalcev DSO Črnomelj, ki je bila dne </w:t>
      </w:r>
      <w:r w:rsidR="005E5354" w:rsidRPr="005E535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5E5354" w:rsidRPr="005E5354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5E5354" w:rsidRPr="005E5354">
        <w:rPr>
          <w:sz w:val="22"/>
          <w:szCs w:val="22"/>
        </w:rPr>
        <w:t>.2011</w:t>
      </w:r>
      <w:r w:rsidR="00CF0E1B" w:rsidRPr="005E5354">
        <w:rPr>
          <w:sz w:val="22"/>
          <w:szCs w:val="22"/>
        </w:rPr>
        <w:t xml:space="preserve"> ob </w:t>
      </w:r>
      <w:r w:rsidR="00081CB9" w:rsidRPr="005E5354">
        <w:rPr>
          <w:sz w:val="22"/>
          <w:szCs w:val="22"/>
        </w:rPr>
        <w:t>09.00</w:t>
      </w:r>
      <w:r w:rsidR="00CF0E1B" w:rsidRPr="005E5354">
        <w:rPr>
          <w:sz w:val="22"/>
          <w:szCs w:val="22"/>
        </w:rPr>
        <w:t xml:space="preserve"> uri </w:t>
      </w:r>
    </w:p>
    <w:p w:rsidR="00CF0E1B" w:rsidRPr="005E5354" w:rsidRDefault="00CF0E1B">
      <w:pPr>
        <w:pStyle w:val="Telobesedila-zamik"/>
        <w:rPr>
          <w:sz w:val="22"/>
          <w:szCs w:val="22"/>
        </w:rPr>
      </w:pPr>
      <w:r w:rsidRPr="005E5354">
        <w:rPr>
          <w:sz w:val="22"/>
          <w:szCs w:val="22"/>
        </w:rPr>
        <w:t xml:space="preserve">v </w:t>
      </w:r>
      <w:r w:rsidR="00ED279A" w:rsidRPr="005E5354">
        <w:rPr>
          <w:sz w:val="22"/>
          <w:szCs w:val="22"/>
        </w:rPr>
        <w:t>pisarni direktorja</w:t>
      </w:r>
      <w:r w:rsidRPr="005E5354">
        <w:rPr>
          <w:sz w:val="22"/>
          <w:szCs w:val="22"/>
        </w:rPr>
        <w:t xml:space="preserve"> DSO Črnomelj</w:t>
      </w:r>
    </w:p>
    <w:p w:rsidR="002337F8" w:rsidRPr="005E5354" w:rsidRDefault="002337F8" w:rsidP="00C51942">
      <w:pPr>
        <w:rPr>
          <w:sz w:val="22"/>
          <w:szCs w:val="22"/>
        </w:rPr>
      </w:pPr>
    </w:p>
    <w:p w:rsidR="002337F8" w:rsidRPr="005E5354" w:rsidRDefault="002337F8" w:rsidP="00C51942">
      <w:pPr>
        <w:rPr>
          <w:sz w:val="22"/>
          <w:szCs w:val="22"/>
        </w:rPr>
      </w:pPr>
    </w:p>
    <w:p w:rsidR="002337F8" w:rsidRPr="005E5354" w:rsidRDefault="002337F8" w:rsidP="00C51942">
      <w:pPr>
        <w:rPr>
          <w:sz w:val="22"/>
          <w:szCs w:val="22"/>
        </w:rPr>
      </w:pPr>
    </w:p>
    <w:p w:rsidR="00C51942" w:rsidRPr="005E5354" w:rsidRDefault="00C51942" w:rsidP="00C51942">
      <w:pPr>
        <w:rPr>
          <w:sz w:val="22"/>
          <w:szCs w:val="22"/>
        </w:rPr>
      </w:pPr>
      <w:r w:rsidRPr="005E5354">
        <w:rPr>
          <w:sz w:val="22"/>
          <w:szCs w:val="22"/>
        </w:rPr>
        <w:t>Prisotni</w:t>
      </w:r>
      <w:r w:rsidR="00B33DAE">
        <w:rPr>
          <w:sz w:val="22"/>
          <w:szCs w:val="22"/>
        </w:rPr>
        <w:t xml:space="preserve"> člani </w:t>
      </w:r>
      <w:r w:rsidRPr="005E5354">
        <w:rPr>
          <w:sz w:val="22"/>
          <w:szCs w:val="22"/>
        </w:rPr>
        <w:t>:</w:t>
      </w:r>
    </w:p>
    <w:p w:rsidR="00C51942" w:rsidRPr="005E5354" w:rsidRDefault="00C51942" w:rsidP="00C51942">
      <w:pPr>
        <w:pStyle w:val="Odstavekseznama"/>
        <w:numPr>
          <w:ilvl w:val="0"/>
          <w:numId w:val="23"/>
        </w:numPr>
        <w:rPr>
          <w:rFonts w:ascii="Times New Roman" w:hAnsi="Times New Roman" w:cs="Times New Roman"/>
        </w:rPr>
      </w:pPr>
      <w:r w:rsidRPr="005E5354">
        <w:rPr>
          <w:rFonts w:ascii="Times New Roman" w:hAnsi="Times New Roman" w:cs="Times New Roman"/>
        </w:rPr>
        <w:t>Mihalj Vinski</w:t>
      </w:r>
    </w:p>
    <w:p w:rsidR="002337F8" w:rsidRPr="005E5354" w:rsidRDefault="00C51942" w:rsidP="002337F8">
      <w:pPr>
        <w:pStyle w:val="Odstavekseznama"/>
        <w:numPr>
          <w:ilvl w:val="0"/>
          <w:numId w:val="25"/>
        </w:numPr>
        <w:rPr>
          <w:rFonts w:ascii="Times New Roman" w:hAnsi="Times New Roman" w:cs="Times New Roman"/>
        </w:rPr>
      </w:pPr>
      <w:r w:rsidRPr="005E5354">
        <w:rPr>
          <w:rFonts w:ascii="Times New Roman" w:hAnsi="Times New Roman" w:cs="Times New Roman"/>
        </w:rPr>
        <w:t>Veronika Špiler</w:t>
      </w:r>
    </w:p>
    <w:p w:rsidR="002337F8" w:rsidRDefault="002337F8" w:rsidP="002337F8">
      <w:pPr>
        <w:pStyle w:val="Odstavekseznama"/>
        <w:numPr>
          <w:ilvl w:val="0"/>
          <w:numId w:val="25"/>
        </w:numPr>
        <w:rPr>
          <w:rFonts w:ascii="Times New Roman" w:hAnsi="Times New Roman" w:cs="Times New Roman"/>
        </w:rPr>
      </w:pPr>
      <w:r w:rsidRPr="005E5354">
        <w:rPr>
          <w:rFonts w:ascii="Times New Roman" w:hAnsi="Times New Roman" w:cs="Times New Roman"/>
        </w:rPr>
        <w:t>Cvijak Dragica</w:t>
      </w:r>
    </w:p>
    <w:p w:rsidR="00B33DAE" w:rsidRDefault="00B33DAE" w:rsidP="002337F8">
      <w:pPr>
        <w:pStyle w:val="Odstavekseznama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Voglar Stanislav</w:t>
      </w:r>
    </w:p>
    <w:p w:rsidR="00B33DAE" w:rsidRPr="005E5354" w:rsidRDefault="00B33DAE" w:rsidP="002337F8">
      <w:pPr>
        <w:pStyle w:val="Odstavekseznama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Vardjan Terezija</w:t>
      </w:r>
    </w:p>
    <w:p w:rsidR="005E5354" w:rsidRPr="005E5354" w:rsidRDefault="005E5354" w:rsidP="005E5354">
      <w:pPr>
        <w:rPr>
          <w:sz w:val="22"/>
          <w:szCs w:val="22"/>
        </w:rPr>
      </w:pPr>
      <w:r w:rsidRPr="005E5354">
        <w:rPr>
          <w:sz w:val="22"/>
          <w:szCs w:val="22"/>
        </w:rPr>
        <w:t>Odsotn</w:t>
      </w:r>
      <w:r w:rsidR="00B33DAE">
        <w:rPr>
          <w:sz w:val="22"/>
          <w:szCs w:val="22"/>
        </w:rPr>
        <w:t>i člani</w:t>
      </w:r>
      <w:r w:rsidRPr="005E5354">
        <w:rPr>
          <w:sz w:val="22"/>
          <w:szCs w:val="22"/>
        </w:rPr>
        <w:t>:</w:t>
      </w:r>
    </w:p>
    <w:p w:rsidR="005E5354" w:rsidRPr="005E5354" w:rsidRDefault="00B33DAE" w:rsidP="005E5354">
      <w:pPr>
        <w:pStyle w:val="Odstavekseznama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</w:p>
    <w:p w:rsidR="005E5354" w:rsidRPr="005E5354" w:rsidRDefault="005E5354" w:rsidP="005E5354">
      <w:pPr>
        <w:rPr>
          <w:sz w:val="22"/>
          <w:szCs w:val="22"/>
        </w:rPr>
      </w:pPr>
    </w:p>
    <w:p w:rsidR="005E5354" w:rsidRPr="005E5354" w:rsidRDefault="005E5354" w:rsidP="005E5354">
      <w:pPr>
        <w:rPr>
          <w:b/>
          <w:sz w:val="22"/>
          <w:szCs w:val="22"/>
        </w:rPr>
      </w:pPr>
      <w:r w:rsidRPr="005E5354">
        <w:rPr>
          <w:b/>
          <w:sz w:val="22"/>
          <w:szCs w:val="22"/>
        </w:rPr>
        <w:t>Dnevni red:</w:t>
      </w:r>
    </w:p>
    <w:p w:rsidR="00B33DAE" w:rsidRDefault="00B33DAE" w:rsidP="00B33DAE">
      <w:pPr>
        <w:numPr>
          <w:ilvl w:val="0"/>
          <w:numId w:val="33"/>
        </w:numPr>
        <w:rPr>
          <w:b/>
          <w:bCs/>
          <w:sz w:val="28"/>
        </w:rPr>
      </w:pPr>
      <w:r>
        <w:rPr>
          <w:b/>
          <w:bCs/>
          <w:sz w:val="28"/>
        </w:rPr>
        <w:t>Izvolitev predsednika Sveta stanovalcev</w:t>
      </w:r>
    </w:p>
    <w:p w:rsidR="00B33DAE" w:rsidRDefault="00B33DAE" w:rsidP="00B33DAE">
      <w:pPr>
        <w:numPr>
          <w:ilvl w:val="0"/>
          <w:numId w:val="33"/>
        </w:numPr>
        <w:rPr>
          <w:b/>
          <w:bCs/>
          <w:sz w:val="28"/>
        </w:rPr>
      </w:pPr>
      <w:r>
        <w:rPr>
          <w:b/>
          <w:bCs/>
          <w:sz w:val="28"/>
        </w:rPr>
        <w:t>Aktualne informacije</w:t>
      </w:r>
    </w:p>
    <w:p w:rsidR="00B33DAE" w:rsidRDefault="00B33DAE" w:rsidP="00B33DAE">
      <w:pPr>
        <w:numPr>
          <w:ilvl w:val="0"/>
          <w:numId w:val="33"/>
        </w:numPr>
        <w:rPr>
          <w:b/>
          <w:bCs/>
          <w:sz w:val="28"/>
        </w:rPr>
      </w:pPr>
      <w:r>
        <w:rPr>
          <w:b/>
          <w:bCs/>
          <w:sz w:val="28"/>
        </w:rPr>
        <w:t>pobude in predlogi članov</w:t>
      </w:r>
    </w:p>
    <w:p w:rsidR="005E5354" w:rsidRPr="005E5354" w:rsidRDefault="005E5354" w:rsidP="005E5354">
      <w:pPr>
        <w:rPr>
          <w:sz w:val="22"/>
          <w:szCs w:val="22"/>
        </w:rPr>
      </w:pPr>
    </w:p>
    <w:p w:rsidR="005E5354" w:rsidRPr="005E5354" w:rsidRDefault="005E5354" w:rsidP="005E5354">
      <w:pPr>
        <w:rPr>
          <w:sz w:val="22"/>
          <w:szCs w:val="22"/>
        </w:rPr>
      </w:pPr>
    </w:p>
    <w:p w:rsidR="00B33DAE" w:rsidRDefault="00B33DAE" w:rsidP="00B33DAE">
      <w:pPr>
        <w:pStyle w:val="Brezrazmikov"/>
      </w:pPr>
      <w:r>
        <w:t>Glede na to, da sta bila  dne 28.09.2012 na zboru stanovalcev imenovana dva nadomestna člana Sveta stanovalcev, je v uvodu direktor predstavil organe zavoda, njihovo delovanje in pristojnosti.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>
        <w:t>Ad/1</w:t>
      </w:r>
    </w:p>
    <w:p w:rsidR="00B33DAE" w:rsidRDefault="00B33DAE" w:rsidP="00B33DAE">
      <w:pPr>
        <w:pStyle w:val="Brezrazmikov"/>
      </w:pPr>
      <w:r>
        <w:t>Svet stanovalcev v novi sestavi mora izmed svojih članov izvoliti predsednika Sveta stanovalcev in njegovega namestnika.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 w:rsidRPr="007D306C">
        <w:rPr>
          <w:u w:val="single"/>
        </w:rPr>
        <w:t>Izvolitev predsednika Sveta stanovalcev</w:t>
      </w:r>
      <w:r>
        <w:t>:</w:t>
      </w:r>
    </w:p>
    <w:p w:rsidR="00B33DAE" w:rsidRDefault="00B33DAE" w:rsidP="00B33DAE">
      <w:pPr>
        <w:pStyle w:val="Brezrazmikov"/>
      </w:pPr>
      <w:r>
        <w:t xml:space="preserve">Predlogi: </w:t>
      </w:r>
    </w:p>
    <w:p w:rsidR="00B33DAE" w:rsidRDefault="00B33DAE" w:rsidP="00B33DAE">
      <w:pPr>
        <w:pStyle w:val="Brezrazmikov"/>
        <w:numPr>
          <w:ilvl w:val="0"/>
          <w:numId w:val="35"/>
        </w:numPr>
      </w:pPr>
      <w:r>
        <w:t xml:space="preserve">ga. Cvijak predlaga g. Stanislava Voglara. </w:t>
      </w:r>
    </w:p>
    <w:p w:rsidR="00B33DAE" w:rsidRDefault="00B33DAE" w:rsidP="00B33DAE">
      <w:pPr>
        <w:pStyle w:val="Brezrazmikov"/>
        <w:numPr>
          <w:ilvl w:val="0"/>
          <w:numId w:val="35"/>
        </w:numPr>
      </w:pPr>
      <w:r>
        <w:t xml:space="preserve">S predlogom se strinjajo tudi ostali člani Sveta stanovalcev. </w:t>
      </w:r>
    </w:p>
    <w:p w:rsidR="00B33DAE" w:rsidRDefault="00B33DAE" w:rsidP="00B33DAE">
      <w:pPr>
        <w:pStyle w:val="Brezrazmikov"/>
        <w:numPr>
          <w:ilvl w:val="0"/>
          <w:numId w:val="35"/>
        </w:numPr>
      </w:pPr>
      <w:r>
        <w:t>G. Voglar se s kandidaturo strinja.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>
        <w:t>Glasovanje:</w:t>
      </w:r>
    </w:p>
    <w:p w:rsidR="00B33DAE" w:rsidRDefault="00B33DAE" w:rsidP="00B33DAE">
      <w:pPr>
        <w:pStyle w:val="Brezrazmikov"/>
      </w:pPr>
      <w:r>
        <w:t>Člani se izjasnijo z dvigom rok. Vsi člani sveta soglasno potrdijo predlog izvolitve g. Voglar Stanislava za predsednika Sveta stanovalcev, nakar je sprejet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  <w:rPr>
          <w:b/>
        </w:rPr>
      </w:pPr>
      <w:r>
        <w:rPr>
          <w:b/>
        </w:rPr>
        <w:lastRenderedPageBreak/>
        <w:t xml:space="preserve">Sklep: </w:t>
      </w:r>
    </w:p>
    <w:p w:rsidR="00B33DAE" w:rsidRDefault="00B33DAE" w:rsidP="00B33DAE">
      <w:pPr>
        <w:pStyle w:val="Brezrazmikov"/>
        <w:numPr>
          <w:ilvl w:val="0"/>
          <w:numId w:val="35"/>
        </w:numPr>
        <w:rPr>
          <w:b/>
        </w:rPr>
      </w:pPr>
      <w:r>
        <w:rPr>
          <w:b/>
        </w:rPr>
        <w:t>člani Sveta stanovalcev soglasno izvolijo g. Voglar Stanislava za predsednika Sveta stanovalcev.</w:t>
      </w:r>
    </w:p>
    <w:p w:rsidR="00B33DAE" w:rsidRPr="007D306C" w:rsidRDefault="00B33DAE" w:rsidP="00B33DAE">
      <w:pPr>
        <w:pStyle w:val="Brezrazmikov"/>
        <w:rPr>
          <w:b/>
        </w:rPr>
      </w:pP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 w:rsidRPr="007D306C">
        <w:rPr>
          <w:u w:val="single"/>
        </w:rPr>
        <w:t>Izvolitev namestnika predsednika Sveta stanovalcev</w:t>
      </w:r>
      <w:r>
        <w:t>.</w:t>
      </w:r>
    </w:p>
    <w:p w:rsidR="00B33DAE" w:rsidRDefault="00B33DAE" w:rsidP="00B33DAE">
      <w:pPr>
        <w:pStyle w:val="Brezrazmikov"/>
      </w:pPr>
      <w:r>
        <w:t>Predlogi:</w:t>
      </w:r>
    </w:p>
    <w:p w:rsidR="00B33DAE" w:rsidRDefault="00B33DAE" w:rsidP="00B33DAE">
      <w:pPr>
        <w:pStyle w:val="Brezrazmikov"/>
        <w:numPr>
          <w:ilvl w:val="0"/>
          <w:numId w:val="35"/>
        </w:numPr>
      </w:pPr>
      <w:r>
        <w:t xml:space="preserve">g. Voglar predlaga ga. Cvijak Dragico, s predlogom se ostali člani strinjajo. </w:t>
      </w:r>
    </w:p>
    <w:p w:rsidR="00B33DAE" w:rsidRDefault="00B33DAE" w:rsidP="00B33DAE">
      <w:pPr>
        <w:pStyle w:val="Brezrazmikov"/>
        <w:numPr>
          <w:ilvl w:val="0"/>
          <w:numId w:val="35"/>
        </w:numPr>
      </w:pPr>
      <w:r>
        <w:t>Ga. Cvijak se s kandidaturo strinja.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>
        <w:t>Glasovanje:</w:t>
      </w:r>
    </w:p>
    <w:p w:rsidR="00B33DAE" w:rsidRDefault="00B33DAE" w:rsidP="00B33DAE">
      <w:pPr>
        <w:pStyle w:val="Brezrazmikov"/>
      </w:pPr>
      <w:r>
        <w:t>Člani se izjasnijo z dvigom rok. Vsi člani sveta soglasno potrdijo predlog izvolitve ga. Dragice Cvijak za namestnico predsednika Sveta stanovalcev, nakar je sprejet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  <w:rPr>
          <w:b/>
        </w:rPr>
      </w:pPr>
      <w:r>
        <w:rPr>
          <w:b/>
        </w:rPr>
        <w:t xml:space="preserve">Sklep: </w:t>
      </w:r>
    </w:p>
    <w:p w:rsidR="00B33DAE" w:rsidRDefault="00B33DAE" w:rsidP="00B33DAE">
      <w:pPr>
        <w:pStyle w:val="Brezrazmikov"/>
        <w:numPr>
          <w:ilvl w:val="0"/>
          <w:numId w:val="35"/>
        </w:numPr>
        <w:rPr>
          <w:b/>
        </w:rPr>
      </w:pPr>
      <w:r>
        <w:rPr>
          <w:b/>
        </w:rPr>
        <w:t>člani Sveta stanovalcev soglasno izvolijo ga. Dragico Cvijak za namestnico predsednika Sveta stanovalcev.</w:t>
      </w:r>
    </w:p>
    <w:p w:rsidR="00B33DAE" w:rsidRDefault="00B33DAE" w:rsidP="00B33DAE">
      <w:pPr>
        <w:pStyle w:val="Brezrazmikov"/>
        <w:rPr>
          <w:b/>
        </w:rPr>
      </w:pPr>
    </w:p>
    <w:p w:rsidR="00B33DAE" w:rsidRDefault="00B33DAE" w:rsidP="00B33DAE">
      <w:pPr>
        <w:pStyle w:val="Brezrazmikov"/>
      </w:pPr>
      <w:r>
        <w:t>Ad/2</w:t>
      </w:r>
    </w:p>
    <w:p w:rsidR="00B33DAE" w:rsidRDefault="00B33DAE" w:rsidP="00B33DAE">
      <w:pPr>
        <w:pStyle w:val="Brezrazmikov"/>
      </w:pPr>
      <w:r>
        <w:t>Direktor je podal naslednje informacije: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>Zaključena je 1. faza energetske sanacije, 90% stroškov smo pridobili iz evropskih sredstev na podlagi prijave na razpis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>V letu 2013 se postavijo sončni kolektorji na strehi od jedilnice, izkoristil se bo topli zrak iz pralnice za gretje vode, zamenjala se bo napa v kuhinji, vgrajene bodo varčne naprave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 xml:space="preserve">Dom bo moral dokazovati predviden 18% prihranek energije, kar je povezano tudi z boljšimi navadami stanovalcev in delavcev. 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>Zamenjali smo TV sprejemnike, računalniško opremo, stenske obloge, predvideno je še beljenje prostorov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>Za 18.11.2012 ob 17.00 uri je predviden družabni večer</w:t>
      </w:r>
    </w:p>
    <w:p w:rsidR="00B33DAE" w:rsidRDefault="00B33DAE" w:rsidP="00B33DAE">
      <w:pPr>
        <w:pStyle w:val="Brezrazmikov"/>
        <w:numPr>
          <w:ilvl w:val="0"/>
          <w:numId w:val="34"/>
        </w:numPr>
      </w:pPr>
      <w:r>
        <w:t>Spremljanje zadovoljstva stanovalcev: direktor je prisotne informiral o rezultatih obdelanih anket glede sprejema in splošnega zadovoljstva. Izpostavil je slabše rezultate glede zadovoljstva s sobo in opremo. Po razpravi se ugotovi, da gre tu za občutek in spomine na svojo domačo sobo in opremo. Pri anketah o splošnem zadovoljstvu beležimo obratno sliko kot v preteklem letu (svojci so bolj zadovoljni (+4) kot stanovalci (-4). Pomembnost in ocena stanja sta izenačena, kar lahko pripisujemo splošnem mnenju, »da je dobro, samo naj ne bo slabše«.</w:t>
      </w:r>
    </w:p>
    <w:p w:rsidR="00B33DAE" w:rsidRDefault="00B33DAE" w:rsidP="00B33DAE">
      <w:pPr>
        <w:pStyle w:val="Brezrazmikov"/>
      </w:pPr>
    </w:p>
    <w:p w:rsidR="00B33DAE" w:rsidRDefault="00B33DAE" w:rsidP="00B33DAE">
      <w:pPr>
        <w:pStyle w:val="Brezrazmikov"/>
      </w:pPr>
      <w:r>
        <w:t>Ad/3</w:t>
      </w:r>
    </w:p>
    <w:p w:rsidR="00B33DAE" w:rsidRDefault="00B33DAE" w:rsidP="00B33DAE">
      <w:pPr>
        <w:pStyle w:val="Brezrazmikov"/>
      </w:pPr>
      <w:r>
        <w:t>pripomb ni bilo</w:t>
      </w:r>
    </w:p>
    <w:p w:rsidR="00B33DAE" w:rsidRDefault="00B33DAE" w:rsidP="00B33DAE">
      <w:pPr>
        <w:pStyle w:val="Brezrazmikov"/>
      </w:pPr>
    </w:p>
    <w:p w:rsidR="001642D4" w:rsidRPr="005E5354" w:rsidRDefault="001642D4" w:rsidP="001642D4">
      <w:pPr>
        <w:rPr>
          <w:sz w:val="22"/>
          <w:szCs w:val="22"/>
        </w:rPr>
      </w:pPr>
    </w:p>
    <w:p w:rsidR="001642D4" w:rsidRPr="005E5354" w:rsidRDefault="001642D4" w:rsidP="001642D4">
      <w:pPr>
        <w:rPr>
          <w:sz w:val="22"/>
          <w:szCs w:val="22"/>
        </w:rPr>
      </w:pPr>
      <w:r w:rsidRPr="005E5354">
        <w:rPr>
          <w:sz w:val="22"/>
          <w:szCs w:val="22"/>
        </w:rPr>
        <w:t xml:space="preserve">Seja sveta je bila zaključena ob </w:t>
      </w:r>
      <w:r w:rsidR="00B33DAE">
        <w:rPr>
          <w:sz w:val="22"/>
          <w:szCs w:val="22"/>
        </w:rPr>
        <w:t>09</w:t>
      </w:r>
      <w:r w:rsidR="00C51942" w:rsidRPr="005E5354">
        <w:rPr>
          <w:sz w:val="22"/>
          <w:szCs w:val="22"/>
        </w:rPr>
        <w:t>.</w:t>
      </w:r>
      <w:r w:rsidR="00B33DAE">
        <w:rPr>
          <w:sz w:val="22"/>
          <w:szCs w:val="22"/>
        </w:rPr>
        <w:t>45</w:t>
      </w:r>
      <w:r w:rsidRPr="005E5354">
        <w:rPr>
          <w:sz w:val="22"/>
          <w:szCs w:val="22"/>
        </w:rPr>
        <w:t xml:space="preserve"> uri.</w:t>
      </w:r>
    </w:p>
    <w:p w:rsidR="001642D4" w:rsidRPr="005E5354" w:rsidRDefault="001642D4" w:rsidP="003A54A9">
      <w:pPr>
        <w:rPr>
          <w:sz w:val="22"/>
          <w:szCs w:val="22"/>
        </w:rPr>
      </w:pPr>
    </w:p>
    <w:p w:rsidR="004D6F35" w:rsidRPr="005E5354" w:rsidRDefault="004D6F35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2337F8" w:rsidRPr="005E5354" w:rsidRDefault="002337F8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2337F8" w:rsidRPr="005E5354" w:rsidRDefault="002337F8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2337F8" w:rsidRPr="005E5354" w:rsidRDefault="002337F8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2337F8" w:rsidRPr="005E5354" w:rsidRDefault="002337F8">
      <w:pPr>
        <w:pStyle w:val="Telobesedila-zamik"/>
        <w:jc w:val="left"/>
        <w:rPr>
          <w:b w:val="0"/>
          <w:bCs w:val="0"/>
          <w:sz w:val="22"/>
          <w:szCs w:val="22"/>
        </w:rPr>
      </w:pPr>
    </w:p>
    <w:p w:rsidR="004D6F35" w:rsidRPr="005E5354" w:rsidRDefault="00921BB9" w:rsidP="004D6F35">
      <w:pPr>
        <w:pStyle w:val="Noga"/>
        <w:rPr>
          <w:sz w:val="22"/>
          <w:szCs w:val="22"/>
        </w:rPr>
      </w:pPr>
      <w:r w:rsidRPr="005E5354">
        <w:rPr>
          <w:sz w:val="22"/>
          <w:szCs w:val="22"/>
        </w:rPr>
        <w:t xml:space="preserve">Zapisala:  </w:t>
      </w:r>
      <w:r w:rsidRPr="005E5354">
        <w:rPr>
          <w:sz w:val="22"/>
          <w:szCs w:val="22"/>
        </w:rPr>
        <w:tab/>
      </w:r>
      <w:r w:rsidR="002337F8" w:rsidRPr="005E5354">
        <w:rPr>
          <w:sz w:val="22"/>
          <w:szCs w:val="22"/>
        </w:rPr>
        <w:t xml:space="preserve">                                                                      </w:t>
      </w:r>
      <w:r w:rsidR="00B33DAE">
        <w:rPr>
          <w:sz w:val="22"/>
          <w:szCs w:val="22"/>
        </w:rPr>
        <w:t xml:space="preserve">                        Stanislav Voglar</w:t>
      </w:r>
    </w:p>
    <w:p w:rsidR="004D6F35" w:rsidRPr="005E5354" w:rsidRDefault="004D6F35" w:rsidP="004D6F35">
      <w:pPr>
        <w:pStyle w:val="Noga"/>
        <w:rPr>
          <w:sz w:val="22"/>
          <w:szCs w:val="22"/>
        </w:rPr>
      </w:pPr>
      <w:r w:rsidRPr="005E5354">
        <w:rPr>
          <w:sz w:val="22"/>
          <w:szCs w:val="22"/>
        </w:rPr>
        <w:t xml:space="preserve">Ksenija Pezdirc </w:t>
      </w:r>
      <w:r w:rsidRPr="005E5354">
        <w:rPr>
          <w:sz w:val="22"/>
          <w:szCs w:val="22"/>
        </w:rPr>
        <w:tab/>
        <w:t xml:space="preserve">                        </w:t>
      </w:r>
      <w:r w:rsidR="00921BB9" w:rsidRPr="005E5354">
        <w:rPr>
          <w:sz w:val="22"/>
          <w:szCs w:val="22"/>
        </w:rPr>
        <w:t xml:space="preserve">                                  </w:t>
      </w:r>
      <w:r w:rsidR="002337F8" w:rsidRPr="005E5354">
        <w:rPr>
          <w:sz w:val="22"/>
          <w:szCs w:val="22"/>
        </w:rPr>
        <w:t xml:space="preserve">                         </w:t>
      </w:r>
      <w:r w:rsidR="00921BB9" w:rsidRPr="005E5354">
        <w:rPr>
          <w:sz w:val="22"/>
          <w:szCs w:val="22"/>
        </w:rPr>
        <w:t>predsednik Sveta stanovalcev</w:t>
      </w:r>
      <w:r w:rsidRPr="005E5354">
        <w:rPr>
          <w:sz w:val="22"/>
          <w:szCs w:val="22"/>
        </w:rPr>
        <w:t xml:space="preserve">                            </w:t>
      </w:r>
      <w:r w:rsidR="001642D4" w:rsidRPr="005E5354">
        <w:rPr>
          <w:sz w:val="22"/>
          <w:szCs w:val="22"/>
        </w:rPr>
        <w:t xml:space="preserve">                            </w:t>
      </w:r>
    </w:p>
    <w:p w:rsidR="00CF0E1B" w:rsidRPr="005E5354" w:rsidRDefault="00CF0E1B" w:rsidP="004D6F35">
      <w:pPr>
        <w:pStyle w:val="Telobesedila-zamik"/>
        <w:jc w:val="left"/>
        <w:rPr>
          <w:sz w:val="22"/>
          <w:szCs w:val="22"/>
        </w:rPr>
      </w:pPr>
    </w:p>
    <w:sectPr w:rsidR="00CF0E1B" w:rsidRPr="005E5354" w:rsidSect="00C51942">
      <w:headerReference w:type="first" r:id="rId7"/>
      <w:pgSz w:w="12240" w:h="15840" w:code="1"/>
      <w:pgMar w:top="1417" w:right="1417" w:bottom="1417" w:left="1417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15" w:rsidRDefault="00BC1A15">
      <w:r>
        <w:separator/>
      </w:r>
    </w:p>
  </w:endnote>
  <w:endnote w:type="continuationSeparator" w:id="1">
    <w:p w:rsidR="00BC1A15" w:rsidRDefault="00BC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15" w:rsidRDefault="00BC1A15">
      <w:r>
        <w:separator/>
      </w:r>
    </w:p>
  </w:footnote>
  <w:footnote w:type="continuationSeparator" w:id="1">
    <w:p w:rsidR="00BC1A15" w:rsidRDefault="00BC1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3948"/>
      <w:gridCol w:w="5640"/>
    </w:tblGrid>
    <w:tr w:rsidR="00ED279A">
      <w:trPr>
        <w:trHeight w:val="564"/>
      </w:trPr>
      <w:tc>
        <w:tcPr>
          <w:tcW w:w="3948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Slika 1" descr="Certifikacijski znak SIQ Q-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ifikacijski znak SIQ Q-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8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279A" w:rsidRDefault="00ED279A">
          <w:pPr>
            <w:pStyle w:val="Glava"/>
          </w:pPr>
        </w:p>
      </w:tc>
      <w:tc>
        <w:tcPr>
          <w:tcW w:w="5640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867025" cy="714375"/>
                <wp:effectExtent l="0" t="0" r="0" b="0"/>
                <wp:docPr id="2" name="Slika 2" descr="Znak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9583" r="28499" b="67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Ul. 21. oktobra 19/c, 8340 Črnomelj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Tel.: 07 / 30 56 260, 30 56 270, 30 56 280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Fax: 07 / 30 56 282</w:t>
    </w:r>
  </w:p>
  <w:p w:rsidR="00ED279A" w:rsidRDefault="00ED279A">
    <w:pPr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e-mail: crnomelj@ssz-slo.si, www.ssz-slo.si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B1"/>
    <w:multiLevelType w:val="hybridMultilevel"/>
    <w:tmpl w:val="6DF4B4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C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7755E"/>
    <w:multiLevelType w:val="hybridMultilevel"/>
    <w:tmpl w:val="D6FAC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64F5"/>
    <w:multiLevelType w:val="hybridMultilevel"/>
    <w:tmpl w:val="77FA2F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9487D"/>
    <w:multiLevelType w:val="hybridMultilevel"/>
    <w:tmpl w:val="F9E45E74"/>
    <w:lvl w:ilvl="0" w:tplc="F032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15D45"/>
    <w:multiLevelType w:val="hybridMultilevel"/>
    <w:tmpl w:val="2664167A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747FC"/>
    <w:multiLevelType w:val="hybridMultilevel"/>
    <w:tmpl w:val="5A8C3B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B5E29"/>
    <w:multiLevelType w:val="hybridMultilevel"/>
    <w:tmpl w:val="0B8C621A"/>
    <w:lvl w:ilvl="0" w:tplc="52D88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AB2340"/>
    <w:multiLevelType w:val="hybridMultilevel"/>
    <w:tmpl w:val="27B6C38E"/>
    <w:lvl w:ilvl="0" w:tplc="0A46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7017D"/>
    <w:multiLevelType w:val="hybridMultilevel"/>
    <w:tmpl w:val="AF20E3A4"/>
    <w:lvl w:ilvl="0" w:tplc="10749D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834D7"/>
    <w:multiLevelType w:val="hybridMultilevel"/>
    <w:tmpl w:val="4FA259D4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C3411"/>
    <w:multiLevelType w:val="hybridMultilevel"/>
    <w:tmpl w:val="3634BD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306B2"/>
    <w:multiLevelType w:val="hybridMultilevel"/>
    <w:tmpl w:val="FBEC1878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94C3F"/>
    <w:multiLevelType w:val="hybridMultilevel"/>
    <w:tmpl w:val="D16229FA"/>
    <w:lvl w:ilvl="0" w:tplc="4386E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32995"/>
    <w:multiLevelType w:val="hybridMultilevel"/>
    <w:tmpl w:val="07325334"/>
    <w:lvl w:ilvl="0" w:tplc="AE58E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F4A80"/>
    <w:multiLevelType w:val="hybridMultilevel"/>
    <w:tmpl w:val="DFB602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A09E3"/>
    <w:multiLevelType w:val="hybridMultilevel"/>
    <w:tmpl w:val="88EC5F08"/>
    <w:lvl w:ilvl="0" w:tplc="351E34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70597"/>
    <w:multiLevelType w:val="hybridMultilevel"/>
    <w:tmpl w:val="637A999E"/>
    <w:lvl w:ilvl="0" w:tplc="0A46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349F0"/>
    <w:multiLevelType w:val="hybridMultilevel"/>
    <w:tmpl w:val="8B5E09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60BD6"/>
    <w:multiLevelType w:val="hybridMultilevel"/>
    <w:tmpl w:val="CD4A4A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B632C"/>
    <w:multiLevelType w:val="hybridMultilevel"/>
    <w:tmpl w:val="B706D7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472B1"/>
    <w:multiLevelType w:val="hybridMultilevel"/>
    <w:tmpl w:val="F87680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43BF1"/>
    <w:multiLevelType w:val="hybridMultilevel"/>
    <w:tmpl w:val="431E4B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FC4FE1"/>
    <w:multiLevelType w:val="hybridMultilevel"/>
    <w:tmpl w:val="FFC24C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30A63"/>
    <w:multiLevelType w:val="hybridMultilevel"/>
    <w:tmpl w:val="B61E27E2"/>
    <w:lvl w:ilvl="0" w:tplc="4F1C4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E37DE"/>
    <w:multiLevelType w:val="hybridMultilevel"/>
    <w:tmpl w:val="78D88F9C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172A72"/>
    <w:multiLevelType w:val="hybridMultilevel"/>
    <w:tmpl w:val="6C92995E"/>
    <w:lvl w:ilvl="0" w:tplc="4386E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45318"/>
    <w:multiLevelType w:val="hybridMultilevel"/>
    <w:tmpl w:val="DFD209CC"/>
    <w:lvl w:ilvl="0" w:tplc="B9A8F0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904DD"/>
    <w:multiLevelType w:val="hybridMultilevel"/>
    <w:tmpl w:val="89BC5D68"/>
    <w:lvl w:ilvl="0" w:tplc="4386E91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81815FA"/>
    <w:multiLevelType w:val="hybridMultilevel"/>
    <w:tmpl w:val="7CF2F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C5664"/>
    <w:multiLevelType w:val="hybridMultilevel"/>
    <w:tmpl w:val="47F8807C"/>
    <w:lvl w:ilvl="0" w:tplc="476092D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21E1"/>
    <w:multiLevelType w:val="hybridMultilevel"/>
    <w:tmpl w:val="36D61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03BAB"/>
    <w:multiLevelType w:val="hybridMultilevel"/>
    <w:tmpl w:val="85BCE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EE44DC"/>
    <w:multiLevelType w:val="hybridMultilevel"/>
    <w:tmpl w:val="B62C6F60"/>
    <w:lvl w:ilvl="0" w:tplc="36B6633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2620B"/>
    <w:multiLevelType w:val="hybridMultilevel"/>
    <w:tmpl w:val="0B981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2"/>
  </w:num>
  <w:num w:numId="5">
    <w:abstractNumId w:val="13"/>
  </w:num>
  <w:num w:numId="6">
    <w:abstractNumId w:val="17"/>
  </w:num>
  <w:num w:numId="7">
    <w:abstractNumId w:val="25"/>
  </w:num>
  <w:num w:numId="8">
    <w:abstractNumId w:val="31"/>
  </w:num>
  <w:num w:numId="9">
    <w:abstractNumId w:val="10"/>
  </w:num>
  <w:num w:numId="10">
    <w:abstractNumId w:val="12"/>
  </w:num>
  <w:num w:numId="11">
    <w:abstractNumId w:val="27"/>
  </w:num>
  <w:num w:numId="12">
    <w:abstractNumId w:val="24"/>
  </w:num>
  <w:num w:numId="13">
    <w:abstractNumId w:val="33"/>
  </w:num>
  <w:num w:numId="14">
    <w:abstractNumId w:val="11"/>
  </w:num>
  <w:num w:numId="15">
    <w:abstractNumId w:val="9"/>
  </w:num>
  <w:num w:numId="16">
    <w:abstractNumId w:val="29"/>
  </w:num>
  <w:num w:numId="17">
    <w:abstractNumId w:val="20"/>
  </w:num>
  <w:num w:numId="18">
    <w:abstractNumId w:val="4"/>
  </w:num>
  <w:num w:numId="19">
    <w:abstractNumId w:val="19"/>
  </w:num>
  <w:num w:numId="20">
    <w:abstractNumId w:val="6"/>
  </w:num>
  <w:num w:numId="21">
    <w:abstractNumId w:val="32"/>
  </w:num>
  <w:num w:numId="22">
    <w:abstractNumId w:val="3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26E"/>
    <w:rsid w:val="00081CB9"/>
    <w:rsid w:val="0009244F"/>
    <w:rsid w:val="000A4BA3"/>
    <w:rsid w:val="00100C4C"/>
    <w:rsid w:val="001642D4"/>
    <w:rsid w:val="001B1DD8"/>
    <w:rsid w:val="002337F8"/>
    <w:rsid w:val="00337A09"/>
    <w:rsid w:val="003A54A9"/>
    <w:rsid w:val="003C726E"/>
    <w:rsid w:val="003D141B"/>
    <w:rsid w:val="00444909"/>
    <w:rsid w:val="004A45A9"/>
    <w:rsid w:val="004D6F35"/>
    <w:rsid w:val="00544D40"/>
    <w:rsid w:val="005D255F"/>
    <w:rsid w:val="005E5354"/>
    <w:rsid w:val="00666D06"/>
    <w:rsid w:val="0068379B"/>
    <w:rsid w:val="00701AE8"/>
    <w:rsid w:val="007042BF"/>
    <w:rsid w:val="007E16E4"/>
    <w:rsid w:val="008A0A4B"/>
    <w:rsid w:val="008A401D"/>
    <w:rsid w:val="00921BB9"/>
    <w:rsid w:val="0096229A"/>
    <w:rsid w:val="009A1A95"/>
    <w:rsid w:val="00A4075B"/>
    <w:rsid w:val="00A86995"/>
    <w:rsid w:val="00B25CBF"/>
    <w:rsid w:val="00B33DAE"/>
    <w:rsid w:val="00B369ED"/>
    <w:rsid w:val="00BC1A15"/>
    <w:rsid w:val="00BC7345"/>
    <w:rsid w:val="00C51942"/>
    <w:rsid w:val="00CF0E1B"/>
    <w:rsid w:val="00ED279A"/>
    <w:rsid w:val="00F8592B"/>
    <w:rsid w:val="00FC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A1A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A1A95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9A1A95"/>
    <w:pPr>
      <w:tabs>
        <w:tab w:val="center" w:pos="4703"/>
        <w:tab w:val="right" w:pos="9406"/>
      </w:tabs>
    </w:pPr>
  </w:style>
  <w:style w:type="paragraph" w:styleId="Telobesedila-zamik">
    <w:name w:val="Body Text Indent"/>
    <w:basedOn w:val="Navaden"/>
    <w:rsid w:val="009A1A95"/>
    <w:pPr>
      <w:ind w:left="360"/>
      <w:jc w:val="center"/>
    </w:pPr>
    <w:rPr>
      <w:b/>
      <w:bCs/>
    </w:rPr>
  </w:style>
  <w:style w:type="character" w:styleId="Hiperpovezava">
    <w:name w:val="Hyperlink"/>
    <w:basedOn w:val="Privzetapisavaodstavka"/>
    <w:rsid w:val="009A1A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04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C519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5194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337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enijapez\Application%20Data\Microsoft\Predloge\Dopis-CB%20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Dopis-CB glava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10</vt:lpstr>
    </vt:vector>
  </TitlesOfParts>
  <Company>dso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10</dc:title>
  <dc:subject/>
  <dc:creator>tajnica</dc:creator>
  <cp:keywords/>
  <dc:description/>
  <cp:lastModifiedBy>Ksenija Pezdirc</cp:lastModifiedBy>
  <cp:revision>4</cp:revision>
  <cp:lastPrinted>2011-05-17T11:34:00Z</cp:lastPrinted>
  <dcterms:created xsi:type="dcterms:W3CDTF">2012-11-16T09:21:00Z</dcterms:created>
  <dcterms:modified xsi:type="dcterms:W3CDTF">2012-11-16T09:24:00Z</dcterms:modified>
</cp:coreProperties>
</file>