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2B" w:rsidRPr="008E5097" w:rsidRDefault="00FF222B" w:rsidP="00FF222B">
      <w:r w:rsidRPr="008E5097">
        <w:t>Datum: 28.05.2014</w:t>
      </w:r>
    </w:p>
    <w:p w:rsidR="00FF222B" w:rsidRDefault="00FF222B" w:rsidP="00FF222B">
      <w:pPr>
        <w:rPr>
          <w:sz w:val="24"/>
          <w:szCs w:val="24"/>
        </w:rPr>
      </w:pPr>
    </w:p>
    <w:p w:rsidR="00FF222B" w:rsidRPr="00861817" w:rsidRDefault="00FF222B" w:rsidP="00FF222B">
      <w:pPr>
        <w:jc w:val="center"/>
        <w:rPr>
          <w:b/>
          <w:bCs/>
          <w:sz w:val="24"/>
          <w:szCs w:val="24"/>
        </w:rPr>
      </w:pPr>
      <w:r w:rsidRPr="00861817">
        <w:rPr>
          <w:b/>
          <w:bCs/>
          <w:sz w:val="24"/>
          <w:szCs w:val="24"/>
        </w:rPr>
        <w:t>ZAPISNIK</w:t>
      </w:r>
    </w:p>
    <w:p w:rsidR="00FF222B" w:rsidRPr="00861817" w:rsidRDefault="00FF222B" w:rsidP="00FF222B">
      <w:pPr>
        <w:pStyle w:val="Telobesedila-zamik"/>
        <w:rPr>
          <w:sz w:val="24"/>
          <w:szCs w:val="24"/>
        </w:rPr>
      </w:pPr>
      <w:r>
        <w:rPr>
          <w:sz w:val="24"/>
          <w:szCs w:val="24"/>
        </w:rPr>
        <w:t>8</w:t>
      </w:r>
      <w:r w:rsidRPr="00861817">
        <w:rPr>
          <w:sz w:val="24"/>
          <w:szCs w:val="24"/>
        </w:rPr>
        <w:t>. seje Sveta stanovalcev DSO Črnomelj, ki je bila dne 2</w:t>
      </w:r>
      <w:r>
        <w:rPr>
          <w:sz w:val="24"/>
          <w:szCs w:val="24"/>
        </w:rPr>
        <w:t>8.05.2014</w:t>
      </w:r>
      <w:r w:rsidRPr="00861817">
        <w:rPr>
          <w:sz w:val="24"/>
          <w:szCs w:val="24"/>
        </w:rPr>
        <w:t xml:space="preserve"> ob 09.00 uri </w:t>
      </w:r>
    </w:p>
    <w:p w:rsidR="00FF222B" w:rsidRPr="00861817" w:rsidRDefault="00FF222B" w:rsidP="00FF222B">
      <w:pPr>
        <w:pStyle w:val="Telobesedila-zamik"/>
        <w:rPr>
          <w:sz w:val="24"/>
          <w:szCs w:val="24"/>
        </w:rPr>
      </w:pPr>
      <w:r w:rsidRPr="00861817">
        <w:rPr>
          <w:sz w:val="24"/>
          <w:szCs w:val="24"/>
        </w:rPr>
        <w:t>v pisarni direktorja DSO Črnomelj</w:t>
      </w:r>
    </w:p>
    <w:p w:rsidR="00FF222B" w:rsidRPr="00861817" w:rsidRDefault="00FF222B" w:rsidP="00FF222B">
      <w:pPr>
        <w:rPr>
          <w:sz w:val="24"/>
          <w:szCs w:val="24"/>
        </w:rPr>
      </w:pPr>
    </w:p>
    <w:p w:rsidR="00FF222B" w:rsidRPr="00861817" w:rsidRDefault="00FF222B" w:rsidP="00FF222B">
      <w:pPr>
        <w:rPr>
          <w:sz w:val="24"/>
          <w:szCs w:val="24"/>
        </w:rPr>
      </w:pPr>
    </w:p>
    <w:p w:rsidR="00FF222B" w:rsidRPr="00861817" w:rsidRDefault="00FF222B" w:rsidP="00FF222B">
      <w:pPr>
        <w:rPr>
          <w:sz w:val="24"/>
          <w:szCs w:val="24"/>
        </w:rPr>
      </w:pPr>
    </w:p>
    <w:p w:rsidR="00FF222B" w:rsidRPr="007865EE" w:rsidRDefault="00FF222B" w:rsidP="00FF222B">
      <w:r w:rsidRPr="007865EE">
        <w:t>Prisotni člani :</w:t>
      </w:r>
    </w:p>
    <w:p w:rsidR="00FF222B" w:rsidRPr="007865EE" w:rsidRDefault="00FF222B" w:rsidP="00FF222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7865EE">
        <w:rPr>
          <w:rFonts w:ascii="Times New Roman" w:hAnsi="Times New Roman" w:cs="Times New Roman"/>
          <w:sz w:val="20"/>
          <w:szCs w:val="20"/>
        </w:rPr>
        <w:t>Mihalj</w:t>
      </w:r>
      <w:proofErr w:type="spellEnd"/>
      <w:r w:rsidRPr="007865EE">
        <w:rPr>
          <w:rFonts w:ascii="Times New Roman" w:hAnsi="Times New Roman" w:cs="Times New Roman"/>
          <w:sz w:val="20"/>
          <w:szCs w:val="20"/>
        </w:rPr>
        <w:t xml:space="preserve"> Vinski</w:t>
      </w:r>
    </w:p>
    <w:p w:rsidR="00FF222B" w:rsidRPr="007865EE" w:rsidRDefault="00FF222B" w:rsidP="00FF222B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865EE">
        <w:rPr>
          <w:rFonts w:ascii="Times New Roman" w:hAnsi="Times New Roman" w:cs="Times New Roman"/>
          <w:sz w:val="20"/>
          <w:szCs w:val="20"/>
        </w:rPr>
        <w:t>Voglar Stanislav</w:t>
      </w:r>
      <w:bookmarkStart w:id="0" w:name="_GoBack"/>
      <w:bookmarkEnd w:id="0"/>
    </w:p>
    <w:p w:rsidR="00FF222B" w:rsidRPr="007865EE" w:rsidRDefault="00FF222B" w:rsidP="00FF222B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865EE">
        <w:rPr>
          <w:rFonts w:ascii="Times New Roman" w:hAnsi="Times New Roman" w:cs="Times New Roman"/>
          <w:sz w:val="20"/>
          <w:szCs w:val="20"/>
        </w:rPr>
        <w:t>Starc Marija</w:t>
      </w:r>
    </w:p>
    <w:p w:rsidR="00FF222B" w:rsidRPr="007865EE" w:rsidRDefault="00FF222B" w:rsidP="00FF222B">
      <w:r w:rsidRPr="007865EE">
        <w:t>Odsotni člani:</w:t>
      </w:r>
    </w:p>
    <w:p w:rsidR="00FF222B" w:rsidRPr="007865EE" w:rsidRDefault="00FF222B" w:rsidP="00FF222B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7865EE">
        <w:rPr>
          <w:rFonts w:ascii="Times New Roman" w:hAnsi="Times New Roman" w:cs="Times New Roman"/>
          <w:sz w:val="20"/>
          <w:szCs w:val="20"/>
        </w:rPr>
        <w:t>Cvijak</w:t>
      </w:r>
      <w:proofErr w:type="spellEnd"/>
      <w:r w:rsidRPr="007865EE">
        <w:rPr>
          <w:rFonts w:ascii="Times New Roman" w:hAnsi="Times New Roman" w:cs="Times New Roman"/>
          <w:sz w:val="20"/>
          <w:szCs w:val="20"/>
        </w:rPr>
        <w:t xml:space="preserve"> Dragica</w:t>
      </w:r>
    </w:p>
    <w:p w:rsidR="00FF222B" w:rsidRPr="007865EE" w:rsidRDefault="00FF222B" w:rsidP="00FF222B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865EE">
        <w:rPr>
          <w:rFonts w:ascii="Times New Roman" w:hAnsi="Times New Roman" w:cs="Times New Roman"/>
          <w:sz w:val="20"/>
          <w:szCs w:val="20"/>
        </w:rPr>
        <w:t>Vardjan Terezija (umrla)</w:t>
      </w:r>
    </w:p>
    <w:p w:rsidR="00FF222B" w:rsidRPr="007865EE" w:rsidRDefault="00FF222B" w:rsidP="00FF222B">
      <w:pPr>
        <w:pStyle w:val="Odstavekseznama"/>
        <w:rPr>
          <w:rFonts w:ascii="Times New Roman" w:hAnsi="Times New Roman" w:cs="Times New Roman"/>
          <w:sz w:val="20"/>
          <w:szCs w:val="20"/>
        </w:rPr>
      </w:pPr>
    </w:p>
    <w:p w:rsidR="00FF222B" w:rsidRPr="007865EE" w:rsidRDefault="00FF222B" w:rsidP="00FF222B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  <w:r w:rsidRPr="007865EE">
        <w:rPr>
          <w:rFonts w:ascii="Times New Roman" w:hAnsi="Times New Roman" w:cs="Times New Roman"/>
          <w:b/>
          <w:sz w:val="20"/>
          <w:szCs w:val="20"/>
        </w:rPr>
        <w:t>Dnevni red:</w:t>
      </w:r>
    </w:p>
    <w:p w:rsidR="00FF222B" w:rsidRPr="007865EE" w:rsidRDefault="00FF222B" w:rsidP="00FF222B">
      <w:pPr>
        <w:pStyle w:val="Brezrazmikov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7865EE">
        <w:rPr>
          <w:rFonts w:ascii="Times New Roman" w:hAnsi="Times New Roman" w:cs="Times New Roman"/>
          <w:b/>
          <w:sz w:val="20"/>
          <w:szCs w:val="20"/>
        </w:rPr>
        <w:t>Predstavitev poročila o delovanju doma v letu 2013</w:t>
      </w:r>
    </w:p>
    <w:p w:rsidR="00FF222B" w:rsidRPr="007865EE" w:rsidRDefault="00FF222B" w:rsidP="00FF222B">
      <w:pPr>
        <w:pStyle w:val="Brezrazmikov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7865EE">
        <w:rPr>
          <w:rFonts w:ascii="Times New Roman" w:hAnsi="Times New Roman" w:cs="Times New Roman"/>
          <w:b/>
          <w:sz w:val="20"/>
          <w:szCs w:val="20"/>
        </w:rPr>
        <w:t xml:space="preserve">Predstavitev Plana dela za leto 2014 </w:t>
      </w:r>
    </w:p>
    <w:p w:rsidR="00FF222B" w:rsidRPr="007865EE" w:rsidRDefault="00FF222B" w:rsidP="00FF222B">
      <w:pPr>
        <w:pStyle w:val="Brezrazmikov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7865EE">
        <w:rPr>
          <w:rFonts w:ascii="Times New Roman" w:hAnsi="Times New Roman" w:cs="Times New Roman"/>
          <w:b/>
          <w:sz w:val="20"/>
          <w:szCs w:val="20"/>
        </w:rPr>
        <w:t>Aktualne informacije</w:t>
      </w:r>
    </w:p>
    <w:p w:rsidR="00FF222B" w:rsidRPr="007865EE" w:rsidRDefault="00FF222B" w:rsidP="00FF222B"/>
    <w:p w:rsidR="00FF222B" w:rsidRPr="00861817" w:rsidRDefault="00FF222B" w:rsidP="00FF222B">
      <w:pPr>
        <w:rPr>
          <w:sz w:val="24"/>
          <w:szCs w:val="24"/>
        </w:rPr>
      </w:pPr>
    </w:p>
    <w:p w:rsidR="00FF222B" w:rsidRPr="007865EE" w:rsidRDefault="00FF222B" w:rsidP="00FF222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F222B" w:rsidRPr="007865EE" w:rsidRDefault="00FF222B" w:rsidP="00FF222B">
      <w:pPr>
        <w:rPr>
          <w:rFonts w:eastAsiaTheme="minorHAnsi"/>
          <w:lang w:eastAsia="en-US"/>
        </w:rPr>
      </w:pPr>
      <w:r w:rsidRPr="007865EE">
        <w:rPr>
          <w:rFonts w:eastAsiaTheme="minorHAnsi"/>
          <w:lang w:eastAsia="en-US"/>
        </w:rPr>
        <w:t>Ad/1</w:t>
      </w:r>
    </w:p>
    <w:p w:rsidR="00FF222B" w:rsidRPr="00FF222B" w:rsidRDefault="00FF222B" w:rsidP="00FF222B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FF222B">
        <w:rPr>
          <w:rFonts w:ascii="Times New Roman" w:hAnsi="Times New Roman" w:cs="Times New Roman"/>
          <w:sz w:val="20"/>
          <w:szCs w:val="20"/>
        </w:rPr>
        <w:t>Direktor doma je prisotne seznanil z doseženimi cilji v letu 2013. Izpostavil je:</w:t>
      </w:r>
    </w:p>
    <w:p w:rsidR="00FF222B" w:rsidRPr="00FF222B" w:rsidRDefault="00FF222B" w:rsidP="00FF222B">
      <w:pPr>
        <w:pStyle w:val="Brezrazmikov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FF222B">
        <w:rPr>
          <w:rFonts w:ascii="Times New Roman" w:hAnsi="Times New Roman" w:cs="Times New Roman"/>
          <w:sz w:val="20"/>
          <w:szCs w:val="20"/>
        </w:rPr>
        <w:t>V lanskem letu je bilo v domu 194 stanovalcev, število se zmanjšuje,</w:t>
      </w:r>
    </w:p>
    <w:p w:rsidR="00FF222B" w:rsidRPr="00FF222B" w:rsidRDefault="00FF222B" w:rsidP="00FF222B">
      <w:pPr>
        <w:pStyle w:val="Brezrazmikov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FF222B">
        <w:rPr>
          <w:rFonts w:ascii="Times New Roman" w:hAnsi="Times New Roman" w:cs="Times New Roman"/>
          <w:sz w:val="20"/>
          <w:szCs w:val="20"/>
        </w:rPr>
        <w:t>Vzroki za sprejem v dom (prevladuje bolezen),</w:t>
      </w:r>
    </w:p>
    <w:p w:rsidR="00FF222B" w:rsidRPr="00FF222B" w:rsidRDefault="00FF222B" w:rsidP="00FF222B">
      <w:pPr>
        <w:pStyle w:val="Brezrazmikov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FF222B">
        <w:rPr>
          <w:rFonts w:ascii="Times New Roman" w:hAnsi="Times New Roman" w:cs="Times New Roman"/>
          <w:sz w:val="20"/>
          <w:szCs w:val="20"/>
        </w:rPr>
        <w:t>Način plačila oskrbe,</w:t>
      </w:r>
    </w:p>
    <w:p w:rsidR="00FF222B" w:rsidRPr="00FF222B" w:rsidRDefault="00FF222B" w:rsidP="00FF222B">
      <w:pPr>
        <w:pStyle w:val="Brezrazmikov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FF222B">
        <w:rPr>
          <w:rFonts w:ascii="Times New Roman" w:hAnsi="Times New Roman" w:cs="Times New Roman"/>
          <w:sz w:val="20"/>
          <w:szCs w:val="20"/>
        </w:rPr>
        <w:t>Vrste prejemkov stanovalcev,</w:t>
      </w:r>
    </w:p>
    <w:p w:rsidR="00FF222B" w:rsidRPr="00FF222B" w:rsidRDefault="00FF222B" w:rsidP="00FF222B">
      <w:pPr>
        <w:pStyle w:val="Brezrazmikov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FF222B">
        <w:rPr>
          <w:rFonts w:ascii="Times New Roman" w:hAnsi="Times New Roman" w:cs="Times New Roman"/>
          <w:sz w:val="20"/>
          <w:szCs w:val="20"/>
        </w:rPr>
        <w:t>Število in struktura zaposlenih,</w:t>
      </w:r>
    </w:p>
    <w:p w:rsidR="00FF222B" w:rsidRPr="00FF222B" w:rsidRDefault="00FF222B" w:rsidP="00FF222B">
      <w:pPr>
        <w:pStyle w:val="Brezrazmikov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FF222B">
        <w:rPr>
          <w:rFonts w:ascii="Times New Roman" w:hAnsi="Times New Roman" w:cs="Times New Roman"/>
          <w:sz w:val="20"/>
          <w:szCs w:val="20"/>
        </w:rPr>
        <w:t>Investicije:  strešna okna, zamenjava pip, stolov, pohištva, prenova skupnih prostorov. Ocenjuje, da so izvedene vse načrtovane naloge.</w:t>
      </w:r>
    </w:p>
    <w:p w:rsidR="00FF222B" w:rsidRPr="00FF222B" w:rsidRDefault="00FF222B" w:rsidP="00FF222B">
      <w:pPr>
        <w:pStyle w:val="Brezrazmikov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FF222B">
        <w:rPr>
          <w:rFonts w:ascii="Times New Roman" w:hAnsi="Times New Roman" w:cs="Times New Roman"/>
          <w:sz w:val="20"/>
          <w:szCs w:val="20"/>
        </w:rPr>
        <w:t>Zadovoljstvo:</w:t>
      </w:r>
    </w:p>
    <w:p w:rsidR="00FF222B" w:rsidRPr="00FF222B" w:rsidRDefault="00FF222B" w:rsidP="00FF222B">
      <w:pPr>
        <w:pStyle w:val="Brezrazmikov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FF222B">
        <w:rPr>
          <w:rFonts w:ascii="Times New Roman" w:hAnsi="Times New Roman" w:cs="Times New Roman"/>
          <w:sz w:val="20"/>
          <w:szCs w:val="20"/>
        </w:rPr>
        <w:t xml:space="preserve">Stanovalcev: 88 % jih ocenjuje, da so zadovoljni (+4), v povprečju glede na preteklo leto je ocena nižja, vendar še vedno ugodna. </w:t>
      </w:r>
    </w:p>
    <w:p w:rsidR="00FF222B" w:rsidRPr="00FF222B" w:rsidRDefault="00FF222B" w:rsidP="00FF222B">
      <w:pPr>
        <w:pStyle w:val="Brezrazmikov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FF222B">
        <w:rPr>
          <w:rFonts w:ascii="Times New Roman" w:hAnsi="Times New Roman" w:cs="Times New Roman"/>
          <w:sz w:val="20"/>
          <w:szCs w:val="20"/>
        </w:rPr>
        <w:t xml:space="preserve">Svojci: 95% (-5). Glede na pretekla obdobja je ocena bolj ugodna. </w:t>
      </w:r>
    </w:p>
    <w:p w:rsidR="00FF222B" w:rsidRPr="00FF222B" w:rsidRDefault="00FF222B" w:rsidP="00FF222B">
      <w:pPr>
        <w:pStyle w:val="Brezrazmikov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FF222B">
        <w:rPr>
          <w:rFonts w:ascii="Times New Roman" w:hAnsi="Times New Roman" w:cs="Times New Roman"/>
          <w:sz w:val="20"/>
          <w:szCs w:val="20"/>
        </w:rPr>
        <w:t xml:space="preserve">Zaposleni: 79% (4). V preteklih letih je bila ocena vedno nad 80%. </w:t>
      </w:r>
    </w:p>
    <w:p w:rsidR="00FF222B" w:rsidRPr="00FF222B" w:rsidRDefault="00FF222B" w:rsidP="00FF222B">
      <w:pPr>
        <w:pStyle w:val="Brezrazmikov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FF222B">
        <w:rPr>
          <w:rFonts w:ascii="Times New Roman" w:hAnsi="Times New Roman" w:cs="Times New Roman"/>
          <w:sz w:val="20"/>
          <w:szCs w:val="20"/>
        </w:rPr>
        <w:t>Poročilo o delu v letu 2013 je obravnaval in sprejel Svet DSO Črnomelj</w:t>
      </w:r>
    </w:p>
    <w:p w:rsidR="00FF222B" w:rsidRPr="007865EE" w:rsidRDefault="00FF222B" w:rsidP="00FF222B">
      <w:pPr>
        <w:rPr>
          <w:rFonts w:eastAsiaTheme="minorHAnsi"/>
          <w:lang w:eastAsia="en-US"/>
        </w:rPr>
      </w:pPr>
    </w:p>
    <w:p w:rsidR="00FF222B" w:rsidRPr="007865EE" w:rsidRDefault="00FF222B" w:rsidP="00FF222B">
      <w:pPr>
        <w:rPr>
          <w:rFonts w:eastAsiaTheme="minorHAnsi"/>
          <w:lang w:eastAsia="en-US"/>
        </w:rPr>
      </w:pPr>
      <w:r w:rsidRPr="007865EE">
        <w:rPr>
          <w:rFonts w:eastAsiaTheme="minorHAnsi"/>
          <w:lang w:eastAsia="en-US"/>
        </w:rPr>
        <w:t>Vprašanja in pripombe:</w:t>
      </w:r>
    </w:p>
    <w:p w:rsidR="00FF222B" w:rsidRPr="007865EE" w:rsidRDefault="00FF222B" w:rsidP="00FF222B">
      <w:pPr>
        <w:numPr>
          <w:ilvl w:val="0"/>
          <w:numId w:val="4"/>
        </w:numPr>
        <w:spacing w:after="200" w:line="276" w:lineRule="auto"/>
        <w:rPr>
          <w:rFonts w:eastAsiaTheme="minorHAnsi"/>
          <w:lang w:eastAsia="en-US"/>
        </w:rPr>
      </w:pPr>
      <w:r w:rsidRPr="007865EE">
        <w:rPr>
          <w:rFonts w:eastAsiaTheme="minorHAnsi"/>
          <w:lang w:eastAsia="en-US"/>
        </w:rPr>
        <w:t xml:space="preserve">Ga. Starčeva meni, da bodo vedno obstajali zadovoljni in nezadovoljni stanovalci, pripomni pa tudi, da bi nekatere sestre lahko bile bolj vljudne. </w:t>
      </w:r>
    </w:p>
    <w:p w:rsidR="00FF222B" w:rsidRPr="007865EE" w:rsidRDefault="00FF222B" w:rsidP="00FF222B">
      <w:pPr>
        <w:rPr>
          <w:rFonts w:eastAsiaTheme="minorHAnsi"/>
          <w:lang w:eastAsia="en-US"/>
        </w:rPr>
      </w:pPr>
      <w:r w:rsidRPr="007865EE">
        <w:rPr>
          <w:rFonts w:eastAsiaTheme="minorHAnsi"/>
          <w:lang w:eastAsia="en-US"/>
        </w:rPr>
        <w:t xml:space="preserve">Povzetek: </w:t>
      </w:r>
    </w:p>
    <w:p w:rsidR="00FF222B" w:rsidRDefault="00FF222B" w:rsidP="00FF222B">
      <w:pPr>
        <w:numPr>
          <w:ilvl w:val="0"/>
          <w:numId w:val="4"/>
        </w:numPr>
        <w:spacing w:after="200" w:line="276" w:lineRule="auto"/>
        <w:rPr>
          <w:rFonts w:eastAsiaTheme="minorHAnsi"/>
          <w:lang w:eastAsia="en-US"/>
        </w:rPr>
      </w:pPr>
      <w:r w:rsidRPr="007865EE">
        <w:rPr>
          <w:rFonts w:eastAsiaTheme="minorHAnsi"/>
          <w:lang w:eastAsia="en-US"/>
        </w:rPr>
        <w:t>Svet stanovalcev sprejme poročilo o delu v letu 2013</w:t>
      </w:r>
    </w:p>
    <w:p w:rsidR="008E5097" w:rsidRDefault="008E5097" w:rsidP="008E5097">
      <w:pPr>
        <w:spacing w:after="200" w:line="276" w:lineRule="auto"/>
        <w:rPr>
          <w:rFonts w:eastAsiaTheme="minorHAnsi"/>
          <w:lang w:eastAsia="en-US"/>
        </w:rPr>
      </w:pPr>
    </w:p>
    <w:p w:rsidR="008E5097" w:rsidRPr="007865EE" w:rsidRDefault="008E5097" w:rsidP="008E5097">
      <w:pPr>
        <w:spacing w:after="200" w:line="276" w:lineRule="auto"/>
        <w:rPr>
          <w:rFonts w:eastAsiaTheme="minorHAnsi"/>
          <w:lang w:eastAsia="en-US"/>
        </w:rPr>
      </w:pPr>
    </w:p>
    <w:p w:rsidR="00FF222B" w:rsidRPr="007865EE" w:rsidRDefault="00FF222B" w:rsidP="00FF222B">
      <w:pPr>
        <w:rPr>
          <w:rFonts w:eastAsiaTheme="minorHAnsi"/>
          <w:lang w:eastAsia="en-US"/>
        </w:rPr>
      </w:pPr>
    </w:p>
    <w:p w:rsidR="00FF222B" w:rsidRPr="007865EE" w:rsidRDefault="00FF222B" w:rsidP="00FF222B">
      <w:pPr>
        <w:rPr>
          <w:rFonts w:eastAsiaTheme="minorHAnsi"/>
          <w:lang w:eastAsia="en-US"/>
        </w:rPr>
      </w:pPr>
      <w:r w:rsidRPr="007865EE">
        <w:rPr>
          <w:rFonts w:eastAsiaTheme="minorHAnsi"/>
          <w:lang w:eastAsia="en-US"/>
        </w:rPr>
        <w:lastRenderedPageBreak/>
        <w:t>Ad/2</w:t>
      </w:r>
    </w:p>
    <w:p w:rsidR="00FF222B" w:rsidRPr="007865EE" w:rsidRDefault="00FF222B" w:rsidP="00FF222B">
      <w:pPr>
        <w:rPr>
          <w:rFonts w:eastAsiaTheme="minorHAnsi"/>
          <w:lang w:eastAsia="en-US"/>
        </w:rPr>
      </w:pPr>
      <w:r w:rsidRPr="007865EE">
        <w:rPr>
          <w:rFonts w:eastAsiaTheme="minorHAnsi"/>
          <w:lang w:eastAsia="en-US"/>
        </w:rPr>
        <w:t>Direktor:</w:t>
      </w:r>
    </w:p>
    <w:p w:rsidR="00FF222B" w:rsidRPr="007865EE" w:rsidRDefault="00FF222B" w:rsidP="00FF222B">
      <w:pPr>
        <w:rPr>
          <w:rFonts w:eastAsiaTheme="minorHAnsi"/>
          <w:lang w:eastAsia="en-US"/>
        </w:rPr>
      </w:pPr>
      <w:r w:rsidRPr="007865EE">
        <w:rPr>
          <w:rFonts w:eastAsiaTheme="minorHAnsi"/>
          <w:lang w:eastAsia="en-US"/>
        </w:rPr>
        <w:t>Kljub temu, da ministrstvo ni objavilo izhodišč za pripravo načrtov, je dom pripravil plan za leto 2014, katerega je obravnaval in sprejel Svet zavoda.</w:t>
      </w:r>
    </w:p>
    <w:p w:rsidR="00FF222B" w:rsidRPr="007865EE" w:rsidRDefault="00FF222B" w:rsidP="00FF222B">
      <w:pPr>
        <w:rPr>
          <w:rFonts w:eastAsiaTheme="minorHAnsi"/>
          <w:lang w:eastAsia="en-US"/>
        </w:rPr>
      </w:pPr>
      <w:r w:rsidRPr="007865EE">
        <w:rPr>
          <w:rFonts w:eastAsiaTheme="minorHAnsi"/>
          <w:lang w:eastAsia="en-US"/>
        </w:rPr>
        <w:t>Izpostavil je:</w:t>
      </w:r>
    </w:p>
    <w:p w:rsidR="00FF222B" w:rsidRPr="00FF222B" w:rsidRDefault="00FF222B" w:rsidP="00FF222B">
      <w:pPr>
        <w:pStyle w:val="Brezrazmikov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FF222B">
        <w:rPr>
          <w:rFonts w:ascii="Times New Roman" w:hAnsi="Times New Roman" w:cs="Times New Roman"/>
          <w:sz w:val="20"/>
          <w:szCs w:val="20"/>
        </w:rPr>
        <w:t>Kapaciteta bo 182 stanovalcev (velik upad vlog)</w:t>
      </w:r>
    </w:p>
    <w:p w:rsidR="00FF222B" w:rsidRPr="00FF222B" w:rsidRDefault="00FF222B" w:rsidP="00FF222B">
      <w:pPr>
        <w:pStyle w:val="Brezrazmikov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FF222B">
        <w:rPr>
          <w:rFonts w:ascii="Times New Roman" w:hAnsi="Times New Roman" w:cs="Times New Roman"/>
          <w:sz w:val="20"/>
          <w:szCs w:val="20"/>
        </w:rPr>
        <w:t>Na mehki način bo potrebno posledično tudi zmanjšati število delavcev</w:t>
      </w:r>
    </w:p>
    <w:p w:rsidR="00FF222B" w:rsidRPr="00FF222B" w:rsidRDefault="00FF222B" w:rsidP="00FF222B">
      <w:pPr>
        <w:pStyle w:val="Brezrazmikov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FF222B">
        <w:rPr>
          <w:rFonts w:ascii="Times New Roman" w:hAnsi="Times New Roman" w:cs="Times New Roman"/>
          <w:sz w:val="20"/>
          <w:szCs w:val="20"/>
        </w:rPr>
        <w:t>Zmanjšal se bo tudi obseg zdravstvene nege in oskrbe</w:t>
      </w:r>
    </w:p>
    <w:p w:rsidR="00FF222B" w:rsidRPr="00FF222B" w:rsidRDefault="00FF222B" w:rsidP="00FF222B">
      <w:pPr>
        <w:pStyle w:val="Brezrazmikov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FF222B">
        <w:rPr>
          <w:rFonts w:ascii="Times New Roman" w:hAnsi="Times New Roman" w:cs="Times New Roman"/>
          <w:sz w:val="20"/>
          <w:szCs w:val="20"/>
        </w:rPr>
        <w:t>Posledično bo tudi manj stroškov, razen fiksnih stroškov (elektrika, ogrevanje)</w:t>
      </w:r>
    </w:p>
    <w:p w:rsidR="00FF222B" w:rsidRPr="00FF222B" w:rsidRDefault="00FF222B" w:rsidP="00FF222B">
      <w:pPr>
        <w:pStyle w:val="Brezrazmikov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FF222B">
        <w:rPr>
          <w:rFonts w:ascii="Times New Roman" w:hAnsi="Times New Roman" w:cs="Times New Roman"/>
          <w:sz w:val="20"/>
          <w:szCs w:val="20"/>
        </w:rPr>
        <w:t>Od 01.05.2014 se je zvišala cena</w:t>
      </w:r>
    </w:p>
    <w:p w:rsidR="00FF222B" w:rsidRPr="00FF222B" w:rsidRDefault="00FF222B" w:rsidP="00FF222B">
      <w:pPr>
        <w:pStyle w:val="Brezrazmikov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FF222B">
        <w:rPr>
          <w:rFonts w:ascii="Times New Roman" w:hAnsi="Times New Roman" w:cs="Times New Roman"/>
          <w:sz w:val="20"/>
          <w:szCs w:val="20"/>
        </w:rPr>
        <w:t>Nabava: televizorji , nov sistem za digitalne televizorje</w:t>
      </w:r>
    </w:p>
    <w:p w:rsidR="00FF222B" w:rsidRPr="00FF222B" w:rsidRDefault="00FF222B" w:rsidP="00FF222B">
      <w:pPr>
        <w:pStyle w:val="Brezrazmikov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FF222B">
        <w:rPr>
          <w:rFonts w:ascii="Times New Roman" w:hAnsi="Times New Roman" w:cs="Times New Roman"/>
          <w:sz w:val="20"/>
          <w:szCs w:val="20"/>
        </w:rPr>
        <w:t xml:space="preserve">Organizacija dializnega centra v domu:  Splošna bolnišnica Novo mesto je pripravljena trakt 4A vzeti v najem saj ocenjujejo, da je tu najbolj primerna lokacija. Trenutno se vodstvo bolnice in doma pogovarjajo o možnosti  izvedbe in s tem tudi prenos del stroškov. Če bo vse usklajeno in dogovorjeno, bo potrebno spremeniti plan za leto 2014. Vodstvo razmišlja  tudi v tej smeri, da se starejšim ljudem , ki potrebujejo dializo,  ponudi nastanitev v našem domu. Veliko stvari je še odprtih, stanovalci bodo o novostih sproti obveščeni. </w:t>
      </w:r>
    </w:p>
    <w:p w:rsidR="00FF222B" w:rsidRPr="007865EE" w:rsidRDefault="00FF222B" w:rsidP="00FF222B">
      <w:pPr>
        <w:rPr>
          <w:rFonts w:eastAsiaTheme="minorHAnsi"/>
          <w:lang w:eastAsia="en-US"/>
        </w:rPr>
      </w:pPr>
    </w:p>
    <w:p w:rsidR="00FF222B" w:rsidRPr="007865EE" w:rsidRDefault="00FF222B" w:rsidP="00FF222B">
      <w:pPr>
        <w:rPr>
          <w:rFonts w:eastAsiaTheme="minorHAnsi"/>
          <w:lang w:eastAsia="en-US"/>
        </w:rPr>
      </w:pPr>
    </w:p>
    <w:p w:rsidR="00FF222B" w:rsidRPr="007865EE" w:rsidRDefault="00FF222B" w:rsidP="00FF222B">
      <w:pPr>
        <w:rPr>
          <w:rFonts w:eastAsiaTheme="minorHAnsi"/>
          <w:lang w:eastAsia="en-US"/>
        </w:rPr>
      </w:pPr>
      <w:r w:rsidRPr="007865EE">
        <w:rPr>
          <w:rFonts w:eastAsiaTheme="minorHAnsi"/>
          <w:lang w:eastAsia="en-US"/>
        </w:rPr>
        <w:t>Ad/3</w:t>
      </w:r>
    </w:p>
    <w:p w:rsidR="00FF222B" w:rsidRPr="007865EE" w:rsidRDefault="00FF222B" w:rsidP="00FF222B">
      <w:pPr>
        <w:rPr>
          <w:rFonts w:eastAsiaTheme="minorHAnsi"/>
          <w:lang w:eastAsia="en-US"/>
        </w:rPr>
      </w:pPr>
      <w:r w:rsidRPr="007865EE">
        <w:rPr>
          <w:rFonts w:eastAsiaTheme="minorHAnsi"/>
          <w:lang w:eastAsia="en-US"/>
        </w:rPr>
        <w:t>Direktor:</w:t>
      </w:r>
    </w:p>
    <w:p w:rsidR="00FF222B" w:rsidRPr="007865EE" w:rsidRDefault="00FF222B" w:rsidP="00FF222B">
      <w:pPr>
        <w:numPr>
          <w:ilvl w:val="0"/>
          <w:numId w:val="4"/>
        </w:numPr>
        <w:spacing w:after="200" w:line="276" w:lineRule="auto"/>
        <w:rPr>
          <w:rFonts w:eastAsiaTheme="minorHAnsi"/>
          <w:lang w:eastAsia="en-US"/>
        </w:rPr>
      </w:pPr>
      <w:r w:rsidRPr="007865EE">
        <w:rPr>
          <w:rFonts w:eastAsiaTheme="minorHAnsi"/>
          <w:lang w:eastAsia="en-US"/>
        </w:rPr>
        <w:t>Koncem leta bodo izpolnjeni pogoji za upokojitev direktorja. Do konca leta bo potrebno poiskati tudi novega vzdrževalca.</w:t>
      </w:r>
    </w:p>
    <w:p w:rsidR="00FF222B" w:rsidRPr="007865EE" w:rsidRDefault="00FF222B" w:rsidP="00FF222B">
      <w:pPr>
        <w:numPr>
          <w:ilvl w:val="0"/>
          <w:numId w:val="4"/>
        </w:numPr>
        <w:spacing w:after="200" w:line="276" w:lineRule="auto"/>
        <w:rPr>
          <w:rFonts w:eastAsiaTheme="minorHAnsi"/>
          <w:lang w:eastAsia="en-US"/>
        </w:rPr>
      </w:pPr>
      <w:r w:rsidRPr="007865EE">
        <w:rPr>
          <w:rFonts w:eastAsiaTheme="minorHAnsi"/>
          <w:lang w:eastAsia="en-US"/>
        </w:rPr>
        <w:t>Vlogo za delovno mesto direktorja bo podala ga. Valerija Lekič Poljšak, namestnica direktorja, za k</w:t>
      </w:r>
      <w:r w:rsidRPr="00FF222B">
        <w:rPr>
          <w:rFonts w:eastAsiaTheme="minorHAnsi"/>
          <w:lang w:eastAsia="en-US"/>
        </w:rPr>
        <w:t>a</w:t>
      </w:r>
      <w:r w:rsidRPr="007865EE">
        <w:rPr>
          <w:rFonts w:eastAsiaTheme="minorHAnsi"/>
          <w:lang w:eastAsia="en-US"/>
        </w:rPr>
        <w:t xml:space="preserve">tero meni, da je ustrezna zamenjava oz., da ni bolj primerne osebe, kot je ona. </w:t>
      </w:r>
    </w:p>
    <w:p w:rsidR="00FF222B" w:rsidRPr="007865EE" w:rsidRDefault="00FF222B" w:rsidP="00FF222B">
      <w:pPr>
        <w:rPr>
          <w:rFonts w:eastAsiaTheme="minorHAnsi"/>
          <w:lang w:eastAsia="en-US"/>
        </w:rPr>
      </w:pPr>
      <w:r w:rsidRPr="007865EE">
        <w:rPr>
          <w:rFonts w:eastAsiaTheme="minorHAnsi"/>
          <w:lang w:eastAsia="en-US"/>
        </w:rPr>
        <w:t>Pripombe:</w:t>
      </w:r>
    </w:p>
    <w:p w:rsidR="00FF222B" w:rsidRPr="007865EE" w:rsidRDefault="00FF222B" w:rsidP="00FF222B">
      <w:pPr>
        <w:numPr>
          <w:ilvl w:val="0"/>
          <w:numId w:val="4"/>
        </w:numPr>
        <w:spacing w:after="200" w:line="276" w:lineRule="auto"/>
        <w:rPr>
          <w:rFonts w:eastAsiaTheme="minorHAnsi"/>
          <w:lang w:eastAsia="en-US"/>
        </w:rPr>
      </w:pPr>
      <w:r w:rsidRPr="007865EE">
        <w:rPr>
          <w:rFonts w:eastAsiaTheme="minorHAnsi"/>
          <w:lang w:eastAsia="en-US"/>
        </w:rPr>
        <w:t xml:space="preserve">Ga. Starc Marija se strinja, da bi ga. Valerija Lekič Poljšak bila najboljša izbira, s čim se strinjajo tudi ostali prisotni in tudi stanovalci, s katerimi se je pogovarjala. </w:t>
      </w:r>
    </w:p>
    <w:p w:rsidR="00FF222B" w:rsidRPr="007865EE" w:rsidRDefault="00FF222B" w:rsidP="00FF222B">
      <w:pPr>
        <w:rPr>
          <w:rFonts w:eastAsiaTheme="minorHAnsi"/>
          <w:lang w:eastAsia="en-US"/>
        </w:rPr>
      </w:pPr>
    </w:p>
    <w:p w:rsidR="00FF222B" w:rsidRPr="007865EE" w:rsidRDefault="00FF222B" w:rsidP="00FF222B">
      <w:pPr>
        <w:rPr>
          <w:rFonts w:eastAsiaTheme="minorHAnsi"/>
          <w:lang w:eastAsia="en-US"/>
        </w:rPr>
      </w:pPr>
    </w:p>
    <w:p w:rsidR="00FF222B" w:rsidRPr="00FF222B" w:rsidRDefault="00FF222B" w:rsidP="00FF222B"/>
    <w:p w:rsidR="00FF222B" w:rsidRPr="00FF222B" w:rsidRDefault="00FF222B" w:rsidP="00FF222B">
      <w:r w:rsidRPr="00FF222B">
        <w:t>Seja sveta je bila zaključena ob 10.05 uri.</w:t>
      </w:r>
    </w:p>
    <w:p w:rsidR="00FF222B" w:rsidRPr="00FF222B" w:rsidRDefault="00FF222B" w:rsidP="00FF222B"/>
    <w:p w:rsidR="00FF222B" w:rsidRPr="00FF222B" w:rsidRDefault="00FF222B" w:rsidP="00FF222B">
      <w:pPr>
        <w:pStyle w:val="Telobesedila-zamik"/>
        <w:jc w:val="left"/>
        <w:rPr>
          <w:b w:val="0"/>
          <w:bCs w:val="0"/>
        </w:rPr>
      </w:pPr>
    </w:p>
    <w:p w:rsidR="00FF222B" w:rsidRPr="00FF222B" w:rsidRDefault="00FF222B" w:rsidP="00FF222B">
      <w:pPr>
        <w:pStyle w:val="Telobesedila-zamik"/>
        <w:jc w:val="left"/>
        <w:rPr>
          <w:b w:val="0"/>
          <w:bCs w:val="0"/>
        </w:rPr>
      </w:pPr>
    </w:p>
    <w:p w:rsidR="00FF222B" w:rsidRPr="00FF222B" w:rsidRDefault="00FF222B" w:rsidP="00FF222B">
      <w:pPr>
        <w:pStyle w:val="Telobesedila-zamik"/>
        <w:jc w:val="left"/>
        <w:rPr>
          <w:b w:val="0"/>
          <w:bCs w:val="0"/>
        </w:rPr>
      </w:pPr>
    </w:p>
    <w:p w:rsidR="00FF222B" w:rsidRPr="00FF222B" w:rsidRDefault="00FF222B" w:rsidP="00FF222B">
      <w:pPr>
        <w:pStyle w:val="Telobesedila-zamik"/>
        <w:jc w:val="left"/>
        <w:rPr>
          <w:b w:val="0"/>
          <w:bCs w:val="0"/>
        </w:rPr>
      </w:pPr>
    </w:p>
    <w:p w:rsidR="00FF222B" w:rsidRPr="00FF222B" w:rsidRDefault="00FF222B" w:rsidP="00FF222B">
      <w:pPr>
        <w:pStyle w:val="Telobesedila-zamik"/>
        <w:jc w:val="left"/>
        <w:rPr>
          <w:b w:val="0"/>
          <w:bCs w:val="0"/>
        </w:rPr>
      </w:pPr>
    </w:p>
    <w:p w:rsidR="00FF222B" w:rsidRPr="00FF222B" w:rsidRDefault="00FF222B" w:rsidP="00FF222B">
      <w:pPr>
        <w:pStyle w:val="Noga"/>
      </w:pPr>
      <w:r w:rsidRPr="00FF222B">
        <w:t xml:space="preserve">Zapisala:  </w:t>
      </w:r>
      <w:r w:rsidRPr="00FF222B">
        <w:tab/>
        <w:t xml:space="preserve">                                                                                              Stanislav Voglar</w:t>
      </w:r>
    </w:p>
    <w:p w:rsidR="00FF222B" w:rsidRPr="00FF222B" w:rsidRDefault="00FF222B" w:rsidP="00FF222B">
      <w:pPr>
        <w:pStyle w:val="Noga"/>
      </w:pPr>
      <w:r w:rsidRPr="00FF222B">
        <w:t xml:space="preserve">Ksenija Pezdirc </w:t>
      </w:r>
      <w:r w:rsidRPr="00FF222B">
        <w:tab/>
        <w:t xml:space="preserve">                                                                                            predsednik Sveta stanovalcev                                                        </w:t>
      </w:r>
    </w:p>
    <w:p w:rsidR="00FF222B" w:rsidRPr="00FF222B" w:rsidRDefault="00FF222B" w:rsidP="00FF222B">
      <w:pPr>
        <w:pStyle w:val="Telobesedila-zamik"/>
        <w:jc w:val="left"/>
      </w:pPr>
    </w:p>
    <w:p w:rsidR="003D40B0" w:rsidRPr="00FF222B" w:rsidRDefault="003D40B0" w:rsidP="00692058"/>
    <w:sectPr w:rsidR="003D40B0" w:rsidRPr="00FF222B" w:rsidSect="00641C58">
      <w:headerReference w:type="default" r:id="rId8"/>
      <w:headerReference w:type="first" r:id="rId9"/>
      <w:pgSz w:w="11906" w:h="16838"/>
      <w:pgMar w:top="90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CCF" w:rsidRDefault="00867CCF" w:rsidP="00641C58">
      <w:r>
        <w:separator/>
      </w:r>
    </w:p>
  </w:endnote>
  <w:endnote w:type="continuationSeparator" w:id="0">
    <w:p w:rsidR="00867CCF" w:rsidRDefault="00867CCF" w:rsidP="0064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CCF" w:rsidRDefault="00867CCF" w:rsidP="00641C58">
      <w:r>
        <w:separator/>
      </w:r>
    </w:p>
  </w:footnote>
  <w:footnote w:type="continuationSeparator" w:id="0">
    <w:p w:rsidR="00867CCF" w:rsidRDefault="00867CCF" w:rsidP="00641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58" w:rsidRDefault="00641C58">
    <w:pPr>
      <w:pStyle w:val="Glava"/>
    </w:pPr>
  </w:p>
  <w:p w:rsidR="00641C58" w:rsidRDefault="00641C58">
    <w:pPr>
      <w:pStyle w:val="Glava"/>
    </w:pPr>
  </w:p>
  <w:p w:rsidR="00641C58" w:rsidRDefault="00641C5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58" w:rsidRDefault="00641C58">
    <w:pPr>
      <w:pStyle w:val="Glava"/>
    </w:pPr>
    <w:r>
      <w:rPr>
        <w:noProof/>
      </w:rPr>
      <w:drawing>
        <wp:inline distT="0" distB="0" distL="0" distR="0" wp14:anchorId="31C3746E">
          <wp:extent cx="798830" cy="542290"/>
          <wp:effectExtent l="0" t="0" r="127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>
      <w:rPr>
        <w:rFonts w:ascii="Arial" w:hAnsi="Arial" w:cs="Arial"/>
        <w:noProof/>
        <w:color w:val="222222"/>
      </w:rPr>
      <w:drawing>
        <wp:inline distT="0" distB="0" distL="0" distR="0" wp14:anchorId="7634812E" wp14:editId="574CAB22">
          <wp:extent cx="541020" cy="541020"/>
          <wp:effectExtent l="0" t="0" r="0" b="0"/>
          <wp:docPr id="6" name="Slika 6" descr="Slika v vrstic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a v vrstici 2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7A8AB321" wp14:editId="3606F2F9">
          <wp:extent cx="1290239" cy="357554"/>
          <wp:effectExtent l="0" t="0" r="5715" b="4445"/>
          <wp:docPr id="7" name="Slika 7" descr="http://89.212.91.245/ekvilib/index.php?q=filedepot_download/1220/5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89.212.91.245/ekvilib/index.php?q=filedepot_download/1220/549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927" cy="358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0AD3ACD0" wp14:editId="75995305">
          <wp:extent cx="2242652" cy="558800"/>
          <wp:effectExtent l="0" t="0" r="0" b="0"/>
          <wp:docPr id="8" name="Slika 8" descr="Znak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CB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t="19583" r="28499" b="67816"/>
                  <a:stretch>
                    <a:fillRect/>
                  </a:stretch>
                </pic:blipFill>
                <pic:spPr bwMode="auto">
                  <a:xfrm>
                    <a:off x="0" y="0"/>
                    <a:ext cx="2252663" cy="5612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1C58" w:rsidRPr="000C54DB" w:rsidRDefault="00641C58" w:rsidP="00641C58">
    <w:pPr>
      <w:ind w:left="3540" w:firstLine="708"/>
      <w:rPr>
        <w:bCs/>
        <w:sz w:val="16"/>
        <w:szCs w:val="16"/>
      </w:rPr>
    </w:pPr>
    <w:r>
      <w:rPr>
        <w:bCs/>
        <w:sz w:val="16"/>
        <w:szCs w:val="16"/>
      </w:rPr>
      <w:t xml:space="preserve">                           </w:t>
    </w:r>
    <w:r w:rsidRPr="000C54DB">
      <w:rPr>
        <w:bCs/>
        <w:sz w:val="16"/>
        <w:szCs w:val="16"/>
      </w:rPr>
      <w:t>Ul. 21. oktobra 19/c, 8340 Črnomelj</w:t>
    </w:r>
  </w:p>
  <w:p w:rsidR="00641C58" w:rsidRPr="000C54DB" w:rsidRDefault="00641C58" w:rsidP="00641C58">
    <w:pPr>
      <w:rPr>
        <w:bCs/>
        <w:sz w:val="16"/>
        <w:szCs w:val="16"/>
      </w:rPr>
    </w:pPr>
    <w:r w:rsidRPr="000C54DB">
      <w:rPr>
        <w:bCs/>
        <w:sz w:val="16"/>
        <w:szCs w:val="16"/>
      </w:rPr>
      <w:tab/>
    </w:r>
    <w:r w:rsidRPr="000C54DB">
      <w:rPr>
        <w:bCs/>
        <w:sz w:val="16"/>
        <w:szCs w:val="16"/>
      </w:rPr>
      <w:tab/>
    </w:r>
    <w:r w:rsidRPr="000C54DB">
      <w:rPr>
        <w:bCs/>
        <w:sz w:val="16"/>
        <w:szCs w:val="16"/>
      </w:rPr>
      <w:tab/>
    </w:r>
    <w:r w:rsidRPr="000C54DB">
      <w:rPr>
        <w:bCs/>
        <w:sz w:val="16"/>
        <w:szCs w:val="16"/>
      </w:rPr>
      <w:tab/>
    </w:r>
    <w:r w:rsidRPr="000C54DB">
      <w:rPr>
        <w:bCs/>
        <w:sz w:val="16"/>
        <w:szCs w:val="16"/>
      </w:rPr>
      <w:tab/>
    </w:r>
    <w:r w:rsidRPr="000C54DB">
      <w:rPr>
        <w:bCs/>
        <w:sz w:val="16"/>
        <w:szCs w:val="16"/>
      </w:rPr>
      <w:tab/>
    </w:r>
    <w:r w:rsidRPr="000C54DB">
      <w:rPr>
        <w:bCs/>
        <w:sz w:val="16"/>
        <w:szCs w:val="16"/>
      </w:rPr>
      <w:tab/>
      <w:t xml:space="preserve">     </w:t>
    </w:r>
    <w:r>
      <w:rPr>
        <w:bCs/>
        <w:sz w:val="16"/>
        <w:szCs w:val="16"/>
      </w:rPr>
      <w:t xml:space="preserve">  </w:t>
    </w:r>
    <w:r w:rsidRPr="000C54DB">
      <w:rPr>
        <w:bCs/>
        <w:sz w:val="16"/>
        <w:szCs w:val="16"/>
      </w:rPr>
      <w:t xml:space="preserve">  Tel.: 07 / 30 56 260</w:t>
    </w:r>
  </w:p>
  <w:p w:rsidR="00641C58" w:rsidRPr="000C54DB" w:rsidRDefault="00641C58" w:rsidP="00641C58">
    <w:pPr>
      <w:rPr>
        <w:bCs/>
        <w:sz w:val="16"/>
        <w:szCs w:val="16"/>
      </w:rPr>
    </w:pPr>
    <w:r w:rsidRPr="000C54DB">
      <w:rPr>
        <w:bCs/>
        <w:sz w:val="16"/>
        <w:szCs w:val="16"/>
      </w:rPr>
      <w:tab/>
    </w:r>
    <w:r w:rsidRPr="000C54DB">
      <w:rPr>
        <w:bCs/>
        <w:sz w:val="16"/>
        <w:szCs w:val="16"/>
      </w:rPr>
      <w:tab/>
    </w:r>
    <w:r w:rsidRPr="000C54DB">
      <w:rPr>
        <w:bCs/>
        <w:sz w:val="16"/>
        <w:szCs w:val="16"/>
      </w:rPr>
      <w:tab/>
    </w:r>
    <w:r w:rsidRPr="000C54DB">
      <w:rPr>
        <w:bCs/>
        <w:sz w:val="16"/>
        <w:szCs w:val="16"/>
      </w:rPr>
      <w:tab/>
    </w:r>
    <w:r w:rsidRPr="000C54DB">
      <w:rPr>
        <w:bCs/>
        <w:sz w:val="16"/>
        <w:szCs w:val="16"/>
      </w:rPr>
      <w:tab/>
    </w:r>
    <w:r w:rsidRPr="000C54DB">
      <w:rPr>
        <w:bCs/>
        <w:sz w:val="16"/>
        <w:szCs w:val="16"/>
      </w:rPr>
      <w:tab/>
      <w:t xml:space="preserve">                   </w:t>
    </w:r>
    <w:r>
      <w:rPr>
        <w:bCs/>
        <w:sz w:val="16"/>
        <w:szCs w:val="16"/>
      </w:rPr>
      <w:t xml:space="preserve">     </w:t>
    </w:r>
    <w:r w:rsidRPr="000C54DB">
      <w:rPr>
        <w:bCs/>
        <w:sz w:val="16"/>
        <w:szCs w:val="16"/>
      </w:rPr>
      <w:t xml:space="preserve">   </w:t>
    </w:r>
    <w:proofErr w:type="spellStart"/>
    <w:r w:rsidRPr="000C54DB">
      <w:rPr>
        <w:bCs/>
        <w:sz w:val="16"/>
        <w:szCs w:val="16"/>
      </w:rPr>
      <w:t>Fax</w:t>
    </w:r>
    <w:proofErr w:type="spellEnd"/>
    <w:r w:rsidRPr="000C54DB">
      <w:rPr>
        <w:bCs/>
        <w:sz w:val="16"/>
        <w:szCs w:val="16"/>
      </w:rPr>
      <w:t>: 07 / 30 56 282</w:t>
    </w:r>
  </w:p>
  <w:p w:rsidR="00641C58" w:rsidRPr="000C54DB" w:rsidRDefault="00641C58" w:rsidP="00641C58">
    <w:pPr>
      <w:rPr>
        <w:bCs/>
        <w:sz w:val="16"/>
        <w:szCs w:val="16"/>
      </w:rPr>
    </w:pPr>
    <w:r w:rsidRPr="000C54DB">
      <w:rPr>
        <w:bCs/>
        <w:sz w:val="16"/>
        <w:szCs w:val="16"/>
      </w:rPr>
      <w:tab/>
    </w:r>
    <w:r w:rsidRPr="000C54DB">
      <w:rPr>
        <w:bCs/>
        <w:sz w:val="16"/>
        <w:szCs w:val="16"/>
      </w:rPr>
      <w:tab/>
    </w:r>
    <w:r w:rsidRPr="000C54DB">
      <w:rPr>
        <w:bCs/>
        <w:sz w:val="16"/>
        <w:szCs w:val="16"/>
      </w:rPr>
      <w:tab/>
    </w:r>
    <w:r w:rsidRPr="000C54DB">
      <w:rPr>
        <w:bCs/>
        <w:sz w:val="16"/>
        <w:szCs w:val="16"/>
      </w:rPr>
      <w:tab/>
    </w:r>
    <w:r w:rsidRPr="000C54DB">
      <w:rPr>
        <w:bCs/>
        <w:sz w:val="16"/>
        <w:szCs w:val="16"/>
      </w:rPr>
      <w:tab/>
    </w:r>
    <w:r w:rsidRPr="000C54DB">
      <w:rPr>
        <w:bCs/>
        <w:sz w:val="16"/>
        <w:szCs w:val="16"/>
      </w:rPr>
      <w:tab/>
    </w:r>
    <w:r w:rsidRPr="000C54DB">
      <w:rPr>
        <w:bCs/>
        <w:sz w:val="16"/>
        <w:szCs w:val="16"/>
      </w:rPr>
      <w:tab/>
      <w:t xml:space="preserve">      </w:t>
    </w:r>
    <w:r>
      <w:rPr>
        <w:bCs/>
        <w:sz w:val="16"/>
        <w:szCs w:val="16"/>
      </w:rPr>
      <w:t xml:space="preserve"> </w:t>
    </w:r>
    <w:r w:rsidRPr="000C54DB">
      <w:rPr>
        <w:bCs/>
        <w:sz w:val="16"/>
        <w:szCs w:val="16"/>
      </w:rPr>
      <w:t xml:space="preserve">  e-</w:t>
    </w:r>
    <w:proofErr w:type="spellStart"/>
    <w:r w:rsidRPr="000C54DB">
      <w:rPr>
        <w:bCs/>
        <w:sz w:val="16"/>
        <w:szCs w:val="16"/>
      </w:rPr>
      <w:t>mail</w:t>
    </w:r>
    <w:proofErr w:type="spellEnd"/>
    <w:r w:rsidRPr="000C54DB">
      <w:rPr>
        <w:bCs/>
        <w:sz w:val="16"/>
        <w:szCs w:val="16"/>
      </w:rPr>
      <w:t xml:space="preserve">: </w:t>
    </w:r>
    <w:proofErr w:type="spellStart"/>
    <w:r w:rsidRPr="000C54DB">
      <w:rPr>
        <w:bCs/>
        <w:sz w:val="16"/>
        <w:szCs w:val="16"/>
      </w:rPr>
      <w:t>crnomelj</w:t>
    </w:r>
    <w:proofErr w:type="spellEnd"/>
    <w:r w:rsidRPr="000C54DB">
      <w:rPr>
        <w:bCs/>
        <w:sz w:val="16"/>
        <w:szCs w:val="16"/>
      </w:rPr>
      <w:t>@</w:t>
    </w:r>
    <w:proofErr w:type="spellStart"/>
    <w:r w:rsidRPr="000C54DB">
      <w:rPr>
        <w:bCs/>
        <w:sz w:val="16"/>
        <w:szCs w:val="16"/>
      </w:rPr>
      <w:t>ssz</w:t>
    </w:r>
    <w:proofErr w:type="spellEnd"/>
    <w:r w:rsidRPr="000C54DB">
      <w:rPr>
        <w:bCs/>
        <w:sz w:val="16"/>
        <w:szCs w:val="16"/>
      </w:rPr>
      <w:t>-</w:t>
    </w:r>
    <w:proofErr w:type="spellStart"/>
    <w:r w:rsidRPr="000C54DB">
      <w:rPr>
        <w:bCs/>
        <w:sz w:val="16"/>
        <w:szCs w:val="16"/>
      </w:rPr>
      <w:t>slo.si</w:t>
    </w:r>
    <w:proofErr w:type="spellEnd"/>
    <w:r w:rsidRPr="000C54DB">
      <w:rPr>
        <w:bCs/>
        <w:sz w:val="16"/>
        <w:szCs w:val="16"/>
      </w:rPr>
      <w:t xml:space="preserve">, </w:t>
    </w:r>
    <w:proofErr w:type="spellStart"/>
    <w:r w:rsidRPr="000C54DB">
      <w:rPr>
        <w:bCs/>
        <w:sz w:val="16"/>
        <w:szCs w:val="16"/>
      </w:rPr>
      <w:t>www.domcrnomelj.si</w:t>
    </w:r>
    <w:proofErr w:type="spellEnd"/>
  </w:p>
  <w:p w:rsidR="00641C58" w:rsidRDefault="00641C5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7D"/>
    <w:multiLevelType w:val="hybridMultilevel"/>
    <w:tmpl w:val="F9E45E74"/>
    <w:lvl w:ilvl="0" w:tplc="F03252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D7FC0"/>
    <w:multiLevelType w:val="hybridMultilevel"/>
    <w:tmpl w:val="84CAB582"/>
    <w:lvl w:ilvl="0" w:tplc="B3C886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63D83"/>
    <w:multiLevelType w:val="hybridMultilevel"/>
    <w:tmpl w:val="13446B7C"/>
    <w:lvl w:ilvl="0" w:tplc="B3C886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70597"/>
    <w:multiLevelType w:val="hybridMultilevel"/>
    <w:tmpl w:val="637A999E"/>
    <w:lvl w:ilvl="0" w:tplc="0A4667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48394B"/>
    <w:multiLevelType w:val="hybridMultilevel"/>
    <w:tmpl w:val="7A06A0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E5371F"/>
    <w:multiLevelType w:val="hybridMultilevel"/>
    <w:tmpl w:val="CD860BAA"/>
    <w:lvl w:ilvl="0" w:tplc="B3C886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2B"/>
    <w:rsid w:val="003D40B0"/>
    <w:rsid w:val="00584076"/>
    <w:rsid w:val="00641C58"/>
    <w:rsid w:val="00692058"/>
    <w:rsid w:val="006F5AB9"/>
    <w:rsid w:val="00867CCF"/>
    <w:rsid w:val="008E5097"/>
    <w:rsid w:val="00950A0E"/>
    <w:rsid w:val="00CC237F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2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C237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237F"/>
    <w:rPr>
      <w:rFonts w:eastAsiaTheme="minorEastAsia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237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237F"/>
    <w:rPr>
      <w:rFonts w:ascii="Tahoma" w:eastAsiaTheme="minorEastAsia" w:hAnsi="Tahoma" w:cs="Tahoma"/>
      <w:sz w:val="16"/>
      <w:szCs w:val="16"/>
      <w:lang w:eastAsia="sl-SI"/>
    </w:rPr>
  </w:style>
  <w:style w:type="paragraph" w:styleId="Noga">
    <w:name w:val="footer"/>
    <w:basedOn w:val="Navaden"/>
    <w:link w:val="NogaZnak"/>
    <w:unhideWhenUsed/>
    <w:rsid w:val="00641C5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41C58"/>
    <w:rPr>
      <w:rFonts w:eastAsiaTheme="minorEastAsia"/>
      <w:lang w:eastAsia="sl-SI"/>
    </w:rPr>
  </w:style>
  <w:style w:type="paragraph" w:styleId="Telobesedila-zamik">
    <w:name w:val="Body Text Indent"/>
    <w:basedOn w:val="Navaden"/>
    <w:link w:val="Telobesedila-zamikZnak"/>
    <w:rsid w:val="00FF222B"/>
    <w:pPr>
      <w:ind w:left="360"/>
      <w:jc w:val="center"/>
    </w:pPr>
    <w:rPr>
      <w:b/>
      <w:bCs/>
    </w:rPr>
  </w:style>
  <w:style w:type="character" w:customStyle="1" w:styleId="Telobesedila-zamikZnak">
    <w:name w:val="Telo besedila - zamik Znak"/>
    <w:basedOn w:val="Privzetapisavaodstavka"/>
    <w:link w:val="Telobesedila-zamik"/>
    <w:rsid w:val="00FF222B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FF22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ezrazmikov">
    <w:name w:val="No Spacing"/>
    <w:uiPriority w:val="1"/>
    <w:qFormat/>
    <w:rsid w:val="00FF22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2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C237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237F"/>
    <w:rPr>
      <w:rFonts w:eastAsiaTheme="minorEastAsia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237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237F"/>
    <w:rPr>
      <w:rFonts w:ascii="Tahoma" w:eastAsiaTheme="minorEastAsia" w:hAnsi="Tahoma" w:cs="Tahoma"/>
      <w:sz w:val="16"/>
      <w:szCs w:val="16"/>
      <w:lang w:eastAsia="sl-SI"/>
    </w:rPr>
  </w:style>
  <w:style w:type="paragraph" w:styleId="Noga">
    <w:name w:val="footer"/>
    <w:basedOn w:val="Navaden"/>
    <w:link w:val="NogaZnak"/>
    <w:unhideWhenUsed/>
    <w:rsid w:val="00641C5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41C58"/>
    <w:rPr>
      <w:rFonts w:eastAsiaTheme="minorEastAsia"/>
      <w:lang w:eastAsia="sl-SI"/>
    </w:rPr>
  </w:style>
  <w:style w:type="paragraph" w:styleId="Telobesedila-zamik">
    <w:name w:val="Body Text Indent"/>
    <w:basedOn w:val="Navaden"/>
    <w:link w:val="Telobesedila-zamikZnak"/>
    <w:rsid w:val="00FF222B"/>
    <w:pPr>
      <w:ind w:left="360"/>
      <w:jc w:val="center"/>
    </w:pPr>
    <w:rPr>
      <w:b/>
      <w:bCs/>
    </w:rPr>
  </w:style>
  <w:style w:type="character" w:customStyle="1" w:styleId="Telobesedila-zamikZnak">
    <w:name w:val="Telo besedila - zamik Znak"/>
    <w:basedOn w:val="Privzetapisavaodstavka"/>
    <w:link w:val="Telobesedila-zamik"/>
    <w:rsid w:val="00FF222B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FF22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ezrazmikov">
    <w:name w:val="No Spacing"/>
    <w:uiPriority w:val="1"/>
    <w:qFormat/>
    <w:rsid w:val="00FF2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CF6F46.69C5D38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wmf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enija.DSO\Desktop\predloga%20DPP%20CB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DPP CB</Template>
  <TotalTime>23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1</cp:revision>
  <cp:lastPrinted>2014-05-16T09:42:00Z</cp:lastPrinted>
  <dcterms:created xsi:type="dcterms:W3CDTF">2014-05-28T08:33:00Z</dcterms:created>
  <dcterms:modified xsi:type="dcterms:W3CDTF">2014-05-28T08:56:00Z</dcterms:modified>
</cp:coreProperties>
</file>